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79" w:rsidRDefault="00870E79" w:rsidP="00951178">
      <w:pPr>
        <w:pStyle w:val="Listaszerbekezds"/>
        <w:jc w:val="center"/>
        <w:rPr>
          <w:rFonts w:ascii="Book Antiqua" w:eastAsia="Times New Roman" w:hAnsi="Book Antiqua" w:cs="Khmer UI"/>
          <w:b/>
          <w:smallCaps/>
          <w:sz w:val="32"/>
          <w:szCs w:val="32"/>
          <w:lang w:val="en-US" w:eastAsia="hu-HU"/>
        </w:rPr>
      </w:pPr>
    </w:p>
    <w:p w:rsidR="008022D3" w:rsidRPr="00CF6AE5" w:rsidRDefault="008022D3" w:rsidP="00951178">
      <w:pPr>
        <w:pStyle w:val="Listaszerbekezds"/>
        <w:jc w:val="center"/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</w:pPr>
      <w:r w:rsidRPr="00CF6AE5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>Application Form</w:t>
      </w:r>
    </w:p>
    <w:p w:rsidR="00951178" w:rsidRPr="00CF6AE5" w:rsidRDefault="008B052A" w:rsidP="00951178">
      <w:pPr>
        <w:pStyle w:val="Listaszerbekezds"/>
        <w:jc w:val="center"/>
        <w:rPr>
          <w:rFonts w:ascii="Book Antiqua" w:eastAsia="Times New Roman" w:hAnsi="Book Antiqua" w:cs="Khmer UI"/>
          <w:b/>
          <w:caps/>
          <w:sz w:val="32"/>
          <w:szCs w:val="32"/>
          <w:lang w:val="en-US" w:eastAsia="hu-HU"/>
        </w:rPr>
      </w:pPr>
      <w:r w:rsidRPr="00CF6AE5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>Travel Grant for participation</w:t>
      </w:r>
      <w:r w:rsidR="00951178" w:rsidRPr="00CF6AE5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 xml:space="preserve"> a</w:t>
      </w:r>
      <w:r w:rsidRPr="00CF6AE5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>t</w:t>
      </w:r>
      <w:r w:rsidR="00951178" w:rsidRPr="00CF6AE5">
        <w:rPr>
          <w:rFonts w:ascii="Book Antiqua" w:eastAsia="Times New Roman" w:hAnsi="Book Antiqua" w:cs="Khmer UI"/>
          <w:b/>
          <w:caps/>
          <w:sz w:val="28"/>
          <w:szCs w:val="28"/>
          <w:lang w:val="en-US" w:eastAsia="hu-HU"/>
        </w:rPr>
        <w:t xml:space="preserve"> conferenc</w:t>
      </w:r>
      <w:r w:rsidR="00951178" w:rsidRPr="00CF6AE5">
        <w:rPr>
          <w:rFonts w:ascii="Book Antiqua" w:eastAsia="Times New Roman" w:hAnsi="Book Antiqua" w:cs="Khmer UI"/>
          <w:b/>
          <w:caps/>
          <w:sz w:val="28"/>
          <w:szCs w:val="32"/>
          <w:lang w:val="en-US" w:eastAsia="hu-HU"/>
        </w:rPr>
        <w:t>e</w:t>
      </w:r>
      <w:r w:rsidRPr="00CF6AE5">
        <w:rPr>
          <w:rFonts w:ascii="Book Antiqua" w:eastAsia="Times New Roman" w:hAnsi="Book Antiqua" w:cs="Khmer UI"/>
          <w:b/>
          <w:caps/>
          <w:sz w:val="28"/>
          <w:szCs w:val="32"/>
          <w:lang w:val="en-US" w:eastAsia="hu-HU"/>
        </w:rPr>
        <w:t>s</w:t>
      </w:r>
    </w:p>
    <w:p w:rsidR="00951178" w:rsidRPr="002E4995" w:rsidRDefault="00951178" w:rsidP="00951178">
      <w:pPr>
        <w:pStyle w:val="Listaszerbekezds"/>
        <w:rPr>
          <w:rFonts w:ascii="Book Antiqua" w:hAnsi="Book Antiqua" w:cs="Khmer UI"/>
          <w:b/>
          <w:sz w:val="20"/>
          <w:szCs w:val="20"/>
          <w:lang w:val="en-US"/>
        </w:rPr>
      </w:pPr>
    </w:p>
    <w:p w:rsidR="005922E2" w:rsidRPr="002E4995" w:rsidRDefault="00951178" w:rsidP="00951178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  <w:lang w:val="en-US"/>
        </w:rPr>
      </w:pPr>
      <w:r w:rsidRPr="002E4995">
        <w:rPr>
          <w:rFonts w:ascii="Book Antiqua" w:hAnsi="Book Antiqua" w:cs="Khmer UI"/>
          <w:b/>
          <w:sz w:val="20"/>
          <w:szCs w:val="20"/>
          <w:lang w:val="en-US"/>
        </w:rPr>
        <w:t>Name</w:t>
      </w:r>
      <w:r w:rsidR="005922E2" w:rsidRPr="002E4995">
        <w:rPr>
          <w:rFonts w:ascii="Book Antiqua" w:hAnsi="Book Antiqua" w:cs="Khmer UI"/>
          <w:b/>
          <w:sz w:val="20"/>
          <w:szCs w:val="20"/>
          <w:lang w:val="en-US"/>
        </w:rPr>
        <w:t xml:space="preserve">: </w:t>
      </w:r>
      <w:r w:rsidR="005557AD">
        <w:rPr>
          <w:rFonts w:ascii="Book Antiqua" w:hAnsi="Book Antiqua" w:cs="Khmer UI"/>
          <w:b/>
          <w:sz w:val="20"/>
          <w:szCs w:val="20"/>
          <w:lang w:val="en-US"/>
        </w:rPr>
        <w:t xml:space="preserve"> </w:t>
      </w:r>
    </w:p>
    <w:p w:rsidR="005922E2" w:rsidRPr="002E4995" w:rsidRDefault="005922E2" w:rsidP="005922E2">
      <w:pPr>
        <w:rPr>
          <w:rFonts w:ascii="Book Antiqua" w:hAnsi="Book Antiqua" w:cs="Khmer UI"/>
          <w:sz w:val="20"/>
          <w:szCs w:val="20"/>
        </w:rPr>
      </w:pPr>
    </w:p>
    <w:p w:rsidR="005922E2" w:rsidRPr="002E4995" w:rsidRDefault="002E4995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  <w:lang w:val="en-US"/>
        </w:rPr>
      </w:pPr>
      <w:r w:rsidRPr="002E4995">
        <w:rPr>
          <w:rFonts w:ascii="Book Antiqua" w:hAnsi="Book Antiqua" w:cs="Khmer UI"/>
          <w:b/>
          <w:sz w:val="20"/>
          <w:szCs w:val="20"/>
          <w:lang w:val="en-US"/>
        </w:rPr>
        <w:t xml:space="preserve">Type of conference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7554"/>
        <w:gridCol w:w="920"/>
      </w:tblGrid>
      <w:tr w:rsidR="005922E2" w:rsidRPr="002E4995" w:rsidTr="0013151D">
        <w:tc>
          <w:tcPr>
            <w:tcW w:w="599" w:type="pct"/>
            <w:shd w:val="clear" w:color="auto" w:fill="auto"/>
            <w:vAlign w:val="center"/>
          </w:tcPr>
          <w:p w:rsidR="005922E2" w:rsidRPr="002E4995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2E4995">
              <w:rPr>
                <w:rFonts w:ascii="Book Antiqua" w:hAnsi="Book Antiqua" w:cs="Khmer UI"/>
                <w:i/>
                <w:sz w:val="20"/>
                <w:szCs w:val="20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922E2" w:rsidRPr="002E4995" w:rsidRDefault="008B052A" w:rsidP="00101783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>Conference in Hungary</w:t>
            </w:r>
            <w:r w:rsidR="002E4995" w:rsidRPr="002E4995"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 xml:space="preserve"> without accepted abstract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922E2" w:rsidRPr="002E4995" w:rsidRDefault="005922E2" w:rsidP="00101783">
            <w:pPr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5922E2" w:rsidRPr="002E4995" w:rsidTr="0013151D">
        <w:tc>
          <w:tcPr>
            <w:tcW w:w="599" w:type="pct"/>
            <w:shd w:val="clear" w:color="auto" w:fill="auto"/>
            <w:vAlign w:val="center"/>
          </w:tcPr>
          <w:p w:rsidR="005922E2" w:rsidRPr="002E4995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2E4995">
              <w:rPr>
                <w:rFonts w:ascii="Book Antiqua" w:hAnsi="Book Antiqua" w:cs="Khmer UI"/>
                <w:i/>
                <w:sz w:val="20"/>
                <w:szCs w:val="20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922E2" w:rsidRPr="002E4995" w:rsidRDefault="008B052A" w:rsidP="00101783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>Conference abroad</w:t>
            </w:r>
            <w:r w:rsidR="002E4995" w:rsidRPr="002E4995"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 xml:space="preserve"> without accepted abstract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922E2" w:rsidRPr="002E4995" w:rsidRDefault="005922E2" w:rsidP="00101783">
            <w:pPr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5922E2" w:rsidRPr="002E4995" w:rsidTr="0013151D">
        <w:tc>
          <w:tcPr>
            <w:tcW w:w="599" w:type="pct"/>
            <w:shd w:val="clear" w:color="auto" w:fill="auto"/>
            <w:vAlign w:val="center"/>
          </w:tcPr>
          <w:p w:rsidR="005922E2" w:rsidRPr="002E4995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2E4995">
              <w:rPr>
                <w:rFonts w:ascii="Book Antiqua" w:hAnsi="Book Antiqua" w:cs="Khmer UI"/>
                <w:i/>
                <w:sz w:val="20"/>
                <w:szCs w:val="20"/>
              </w:rPr>
              <w:t>c)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922E2" w:rsidRPr="002E4995" w:rsidRDefault="008B052A" w:rsidP="002E4995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>Conference in Hungary</w:t>
            </w:r>
            <w:r w:rsidR="002E4995" w:rsidRPr="002E4995"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 xml:space="preserve"> with accepted abstract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922E2" w:rsidRPr="002E4995" w:rsidRDefault="005922E2" w:rsidP="00101783">
            <w:pPr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5922E2" w:rsidRPr="002E4995" w:rsidTr="0013151D">
        <w:tc>
          <w:tcPr>
            <w:tcW w:w="599" w:type="pct"/>
            <w:shd w:val="clear" w:color="auto" w:fill="auto"/>
            <w:vAlign w:val="center"/>
          </w:tcPr>
          <w:p w:rsidR="005922E2" w:rsidRPr="002E4995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2E4995">
              <w:rPr>
                <w:rFonts w:ascii="Book Antiqua" w:hAnsi="Book Antiqua" w:cs="Khmer UI"/>
                <w:i/>
                <w:sz w:val="20"/>
                <w:szCs w:val="20"/>
              </w:rPr>
              <w:t>d)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922E2" w:rsidRPr="002E4995" w:rsidRDefault="008B052A" w:rsidP="002E4995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>Conference abroad</w:t>
            </w:r>
            <w:r w:rsidR="002E4995" w:rsidRPr="002E4995">
              <w:rPr>
                <w:rFonts w:ascii="Book Antiqua" w:hAnsi="Book Antiqua" w:cs="Khmer UI"/>
                <w:i/>
                <w:sz w:val="20"/>
                <w:szCs w:val="20"/>
                <w:lang w:val="en-US"/>
              </w:rPr>
              <w:t xml:space="preserve"> with accepted abstract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922E2" w:rsidRPr="002E4995" w:rsidRDefault="005922E2" w:rsidP="00101783">
            <w:pPr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</w:tbl>
    <w:p w:rsidR="005922E2" w:rsidRPr="002E4995" w:rsidRDefault="002E4995" w:rsidP="002E4995">
      <w:pPr>
        <w:pStyle w:val="NormlWeb"/>
        <w:numPr>
          <w:ilvl w:val="0"/>
          <w:numId w:val="4"/>
        </w:numPr>
        <w:jc w:val="both"/>
        <w:rPr>
          <w:rFonts w:ascii="Book Antiqua" w:hAnsi="Book Antiqua" w:cs="Khmer UI"/>
          <w:sz w:val="20"/>
          <w:szCs w:val="20"/>
          <w:lang w:val="en-US"/>
        </w:rPr>
      </w:pPr>
      <w:r w:rsidRPr="002E4995">
        <w:rPr>
          <w:rFonts w:ascii="Book Antiqua" w:hAnsi="Book Antiqua" w:cs="Khmer UI"/>
          <w:b/>
          <w:sz w:val="20"/>
          <w:szCs w:val="20"/>
          <w:lang w:val="en-US"/>
        </w:rPr>
        <w:t>Please summarize briefly the purpose of your applica</w:t>
      </w:r>
      <w:r w:rsidR="008B052A">
        <w:rPr>
          <w:rFonts w:ascii="Book Antiqua" w:hAnsi="Book Antiqua" w:cs="Khmer UI"/>
          <w:b/>
          <w:sz w:val="20"/>
          <w:szCs w:val="20"/>
          <w:lang w:val="en-US"/>
        </w:rPr>
        <w:t xml:space="preserve">tion; what you would like to achieve with the support of the </w:t>
      </w:r>
      <w:r w:rsidR="00CF6AE5">
        <w:rPr>
          <w:rFonts w:ascii="Book Antiqua" w:hAnsi="Book Antiqua" w:cs="Khmer UI"/>
          <w:b/>
          <w:sz w:val="20"/>
          <w:szCs w:val="20"/>
          <w:lang w:val="en-US"/>
        </w:rPr>
        <w:t>F</w:t>
      </w:r>
      <w:r w:rsidR="008B052A">
        <w:rPr>
          <w:rFonts w:ascii="Book Antiqua" w:hAnsi="Book Antiqua" w:cs="Khmer UI"/>
          <w:b/>
          <w:sz w:val="20"/>
          <w:szCs w:val="20"/>
          <w:lang w:val="en-US"/>
        </w:rPr>
        <w:t>aculty, how the Faculty may benefit from your participation at the conference. (max. 1 page)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922E2" w:rsidRPr="002E4995" w:rsidTr="00101783">
        <w:tc>
          <w:tcPr>
            <w:tcW w:w="5000" w:type="pct"/>
          </w:tcPr>
          <w:p w:rsidR="005922E2" w:rsidRPr="002E4995" w:rsidRDefault="005922E2" w:rsidP="00101783">
            <w:pPr>
              <w:pStyle w:val="NormlWeb"/>
              <w:jc w:val="both"/>
              <w:rPr>
                <w:rFonts w:ascii="Book Antiqua" w:hAnsi="Book Antiqua" w:cs="Khmer UI"/>
                <w:sz w:val="20"/>
                <w:szCs w:val="20"/>
                <w:lang w:val="en-US"/>
              </w:rPr>
            </w:pPr>
            <w:r w:rsidRPr="002E4995">
              <w:rPr>
                <w:rFonts w:ascii="Book Antiqua" w:hAnsi="Book Antiqua" w:cs="Khmer UI"/>
                <w:sz w:val="20"/>
                <w:szCs w:val="20"/>
                <w:lang w:val="en-US"/>
              </w:rPr>
              <w:br/>
            </w:r>
          </w:p>
        </w:tc>
      </w:tr>
    </w:tbl>
    <w:p w:rsidR="005922E2" w:rsidRPr="002E4995" w:rsidRDefault="00D077BD" w:rsidP="00B64253">
      <w:pPr>
        <w:pStyle w:val="Listaszerbekezds"/>
        <w:numPr>
          <w:ilvl w:val="0"/>
          <w:numId w:val="4"/>
        </w:numPr>
        <w:spacing w:before="240"/>
        <w:rPr>
          <w:rFonts w:ascii="Book Antiqua" w:hAnsi="Book Antiqua" w:cs="Khmer UI"/>
          <w:b/>
          <w:sz w:val="20"/>
          <w:szCs w:val="20"/>
          <w:lang w:val="en-US"/>
        </w:rPr>
      </w:pPr>
      <w:r>
        <w:rPr>
          <w:rFonts w:ascii="Book Antiqua" w:hAnsi="Book Antiqua" w:cs="Khmer UI"/>
          <w:b/>
          <w:sz w:val="20"/>
          <w:szCs w:val="20"/>
          <w:lang w:val="en-US"/>
        </w:rPr>
        <w:t>I</w:t>
      </w:r>
      <w:r w:rsidR="008B052A">
        <w:rPr>
          <w:rFonts w:ascii="Book Antiqua" w:hAnsi="Book Antiqua" w:cs="Khmer UI"/>
          <w:b/>
          <w:sz w:val="20"/>
          <w:szCs w:val="20"/>
          <w:lang w:val="en-US"/>
        </w:rPr>
        <w:t>nformation about the conference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2852"/>
        <w:gridCol w:w="3019"/>
      </w:tblGrid>
      <w:tr w:rsidR="005922E2" w:rsidRPr="002E4995" w:rsidTr="000E07EF">
        <w:tc>
          <w:tcPr>
            <w:tcW w:w="2058" w:type="pct"/>
            <w:shd w:val="clear" w:color="auto" w:fill="auto"/>
          </w:tcPr>
          <w:p w:rsidR="005922E2" w:rsidRPr="002E4995" w:rsidRDefault="008B052A" w:rsidP="008B052A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Start of travel (estimated date)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5922E2" w:rsidRPr="002E4995" w:rsidTr="000E07EF">
        <w:tc>
          <w:tcPr>
            <w:tcW w:w="2058" w:type="pct"/>
            <w:shd w:val="clear" w:color="auto" w:fill="auto"/>
          </w:tcPr>
          <w:p w:rsidR="005922E2" w:rsidRPr="002E4995" w:rsidRDefault="008B052A" w:rsidP="008B052A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End of travel (e</w:t>
            </w:r>
            <w:r w:rsidR="00D6549A">
              <w:rPr>
                <w:rFonts w:ascii="Book Antiqua" w:hAnsi="Book Antiqua" w:cs="Khmer UI"/>
                <w:b/>
                <w:sz w:val="20"/>
                <w:szCs w:val="20"/>
              </w:rPr>
              <w:t>stimated date</w:t>
            </w:r>
            <w:r>
              <w:rPr>
                <w:rFonts w:ascii="Book Antiqua" w:hAnsi="Book Antiqua" w:cs="Khmer UI"/>
                <w:b/>
                <w:sz w:val="20"/>
                <w:szCs w:val="20"/>
              </w:rPr>
              <w:t>)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5922E2" w:rsidRPr="002E4995" w:rsidTr="000E07EF">
        <w:tc>
          <w:tcPr>
            <w:tcW w:w="2058" w:type="pct"/>
            <w:shd w:val="clear" w:color="auto" w:fill="auto"/>
          </w:tcPr>
          <w:p w:rsidR="005922E2" w:rsidRPr="002E4995" w:rsidRDefault="00D6549A" w:rsidP="000E07EF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Organizer of the conference</w:t>
            </w:r>
            <w:r w:rsidR="000E07EF">
              <w:rPr>
                <w:rFonts w:ascii="Book Antiqua" w:hAnsi="Book Antiqua" w:cs="Khmer UI"/>
                <w:b/>
                <w:sz w:val="20"/>
                <w:szCs w:val="20"/>
              </w:rPr>
              <w:t xml:space="preserve"> (institution)</w:t>
            </w:r>
            <w:r>
              <w:rPr>
                <w:rFonts w:ascii="Book Antiqua" w:hAnsi="Book Antiqua" w:cs="Khmer UI"/>
                <w:b/>
                <w:sz w:val="20"/>
                <w:szCs w:val="20"/>
              </w:rPr>
              <w:t>: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5922E2" w:rsidRPr="002E4995" w:rsidTr="000E07EF">
        <w:tc>
          <w:tcPr>
            <w:tcW w:w="2058" w:type="pct"/>
            <w:vMerge w:val="restart"/>
            <w:shd w:val="clear" w:color="auto" w:fill="auto"/>
          </w:tcPr>
          <w:p w:rsidR="005922E2" w:rsidRPr="002E4995" w:rsidRDefault="00D6549A" w:rsidP="00101783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Location of the conference</w:t>
            </w:r>
          </w:p>
        </w:tc>
        <w:tc>
          <w:tcPr>
            <w:tcW w:w="1429" w:type="pct"/>
            <w:shd w:val="clear" w:color="auto" w:fill="auto"/>
          </w:tcPr>
          <w:p w:rsidR="005922E2" w:rsidRPr="002E4995" w:rsidRDefault="00D6549A" w:rsidP="00101783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Country</w:t>
            </w:r>
          </w:p>
        </w:tc>
        <w:tc>
          <w:tcPr>
            <w:tcW w:w="1513" w:type="pct"/>
            <w:shd w:val="clear" w:color="auto" w:fill="auto"/>
          </w:tcPr>
          <w:p w:rsidR="005922E2" w:rsidRPr="002E4995" w:rsidRDefault="00D6549A" w:rsidP="00101783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City</w:t>
            </w:r>
          </w:p>
        </w:tc>
      </w:tr>
      <w:tr w:rsidR="005922E2" w:rsidRPr="002E4995" w:rsidTr="000E07EF">
        <w:tc>
          <w:tcPr>
            <w:tcW w:w="2058" w:type="pct"/>
            <w:vMerge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</w:p>
        </w:tc>
        <w:tc>
          <w:tcPr>
            <w:tcW w:w="1429" w:type="pct"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1513" w:type="pct"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5922E2" w:rsidRPr="002E4995" w:rsidTr="000E07EF">
        <w:tc>
          <w:tcPr>
            <w:tcW w:w="2058" w:type="pct"/>
            <w:shd w:val="clear" w:color="auto" w:fill="auto"/>
          </w:tcPr>
          <w:p w:rsidR="005922E2" w:rsidRPr="002E4995" w:rsidRDefault="008B052A" w:rsidP="00101783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Title</w:t>
            </w:r>
            <w:r w:rsidR="00D6549A">
              <w:rPr>
                <w:rFonts w:ascii="Book Antiqua" w:hAnsi="Book Antiqua" w:cs="Khmer UI"/>
                <w:b/>
                <w:sz w:val="20"/>
                <w:szCs w:val="20"/>
              </w:rPr>
              <w:t xml:space="preserve"> of the conference: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8B052A" w:rsidRPr="002E4995" w:rsidTr="000E07EF">
        <w:tc>
          <w:tcPr>
            <w:tcW w:w="2058" w:type="pct"/>
            <w:shd w:val="clear" w:color="auto" w:fill="auto"/>
          </w:tcPr>
          <w:p w:rsidR="008B052A" w:rsidRDefault="008B052A" w:rsidP="00101783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Link/web page of the conference: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8B052A" w:rsidRPr="002E4995" w:rsidRDefault="008B052A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  <w:tr w:rsidR="005922E2" w:rsidRPr="002E4995" w:rsidTr="000E07EF">
        <w:tc>
          <w:tcPr>
            <w:tcW w:w="2058" w:type="pct"/>
            <w:shd w:val="clear" w:color="auto" w:fill="auto"/>
          </w:tcPr>
          <w:p w:rsidR="005922E2" w:rsidRPr="002E4995" w:rsidRDefault="008B052A" w:rsidP="00101783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Title</w:t>
            </w:r>
            <w:r w:rsidR="00D6549A">
              <w:rPr>
                <w:rFonts w:ascii="Book Antiqua" w:hAnsi="Book Antiqua" w:cs="Khmer UI"/>
                <w:b/>
                <w:sz w:val="20"/>
                <w:szCs w:val="20"/>
              </w:rPr>
              <w:t xml:space="preserve"> of your presentation: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5922E2" w:rsidRPr="002E4995" w:rsidRDefault="005922E2" w:rsidP="00101783">
            <w:pPr>
              <w:spacing w:after="120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</w:tbl>
    <w:p w:rsidR="005922E2" w:rsidRPr="000E07EF" w:rsidRDefault="000E07EF" w:rsidP="000E07EF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>
        <w:rPr>
          <w:rFonts w:ascii="Book Antiqua" w:hAnsi="Book Antiqua" w:cs="Khmer UI"/>
          <w:b/>
          <w:sz w:val="20"/>
          <w:szCs w:val="20"/>
        </w:rPr>
        <w:t xml:space="preserve">The </w:t>
      </w:r>
      <w:proofErr w:type="spellStart"/>
      <w:r>
        <w:rPr>
          <w:rFonts w:ascii="Book Antiqua" w:hAnsi="Book Antiqua" w:cs="Khmer UI"/>
          <w:b/>
          <w:sz w:val="20"/>
          <w:szCs w:val="20"/>
        </w:rPr>
        <w:t>a</w:t>
      </w:r>
      <w:r w:rsidR="00D077BD" w:rsidRPr="000E07EF">
        <w:rPr>
          <w:rFonts w:ascii="Book Antiqua" w:hAnsi="Book Antiqua" w:cs="Khmer UI"/>
          <w:b/>
          <w:sz w:val="20"/>
          <w:szCs w:val="20"/>
        </w:rPr>
        <w:t>bstract</w:t>
      </w:r>
      <w:proofErr w:type="spellEnd"/>
      <w:r w:rsidR="00D077BD" w:rsidRPr="000E07EF">
        <w:rPr>
          <w:rFonts w:ascii="Book Antiqua" w:hAnsi="Book Antiqua" w:cs="Khmer UI"/>
          <w:b/>
          <w:sz w:val="20"/>
          <w:szCs w:val="20"/>
        </w:rPr>
        <w:t xml:space="preserve"> of </w:t>
      </w:r>
      <w:proofErr w:type="spellStart"/>
      <w:r w:rsidR="00D077BD" w:rsidRPr="000E07EF">
        <w:rPr>
          <w:rFonts w:ascii="Book Antiqua" w:hAnsi="Book Antiqua" w:cs="Khmer UI"/>
          <w:b/>
          <w:sz w:val="20"/>
          <w:szCs w:val="20"/>
        </w:rPr>
        <w:t>your</w:t>
      </w:r>
      <w:proofErr w:type="spellEnd"/>
      <w:r w:rsidR="00D077BD" w:rsidRPr="000E07EF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077BD" w:rsidRPr="000E07EF">
        <w:rPr>
          <w:rFonts w:ascii="Book Antiqua" w:hAnsi="Book Antiqua" w:cs="Khmer UI"/>
          <w:b/>
          <w:sz w:val="20"/>
          <w:szCs w:val="20"/>
        </w:rPr>
        <w:t>presentation</w:t>
      </w:r>
      <w:proofErr w:type="spellEnd"/>
      <w:r w:rsidR="00D077BD" w:rsidRPr="000E07EF">
        <w:rPr>
          <w:rFonts w:ascii="Book Antiqua" w:hAnsi="Book Antiqua" w:cs="Khmer U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922E2" w:rsidRPr="002E4995" w:rsidTr="00101783">
        <w:tc>
          <w:tcPr>
            <w:tcW w:w="5000" w:type="pct"/>
            <w:shd w:val="clear" w:color="auto" w:fill="auto"/>
          </w:tcPr>
          <w:p w:rsidR="005922E2" w:rsidRPr="002E4995" w:rsidRDefault="005922E2" w:rsidP="00101783">
            <w:pPr>
              <w:spacing w:after="120"/>
              <w:jc w:val="both"/>
              <w:rPr>
                <w:rFonts w:ascii="Book Antiqua" w:hAnsi="Book Antiqua" w:cs="Khmer UI"/>
                <w:sz w:val="20"/>
                <w:szCs w:val="20"/>
              </w:rPr>
            </w:pPr>
          </w:p>
          <w:p w:rsidR="005922E2" w:rsidRPr="002E4995" w:rsidRDefault="005922E2" w:rsidP="00101783">
            <w:pPr>
              <w:spacing w:after="120"/>
              <w:jc w:val="both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</w:tbl>
    <w:p w:rsidR="00D077BD" w:rsidRPr="00D077BD" w:rsidRDefault="00D077BD" w:rsidP="00D077BD">
      <w:pPr>
        <w:pStyle w:val="Listaszerbekezds"/>
        <w:spacing w:before="240"/>
        <w:jc w:val="both"/>
        <w:rPr>
          <w:rFonts w:ascii="Book Antiqua" w:hAnsi="Book Antiqua" w:cs="Khmer UI"/>
          <w:sz w:val="20"/>
          <w:szCs w:val="20"/>
          <w:lang w:val="en-US"/>
        </w:rPr>
      </w:pPr>
    </w:p>
    <w:p w:rsidR="00D077BD" w:rsidRDefault="00D077BD" w:rsidP="00D077BD">
      <w:pPr>
        <w:spacing w:before="240"/>
        <w:ind w:left="360"/>
        <w:jc w:val="both"/>
        <w:rPr>
          <w:rFonts w:ascii="Book Antiqua" w:hAnsi="Book Antiqua" w:cs="Khmer UI"/>
          <w:b/>
          <w:sz w:val="20"/>
          <w:szCs w:val="20"/>
        </w:rPr>
      </w:pPr>
    </w:p>
    <w:p w:rsidR="00D077BD" w:rsidRDefault="00D077BD" w:rsidP="00D077BD">
      <w:pPr>
        <w:spacing w:before="240"/>
        <w:ind w:left="360"/>
        <w:jc w:val="both"/>
        <w:rPr>
          <w:rFonts w:ascii="Book Antiqua" w:hAnsi="Book Antiqua" w:cs="Khmer UI"/>
          <w:b/>
          <w:sz w:val="20"/>
          <w:szCs w:val="20"/>
        </w:rPr>
      </w:pPr>
    </w:p>
    <w:p w:rsidR="005922E2" w:rsidRPr="00D077BD" w:rsidRDefault="00D077BD" w:rsidP="00D077BD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sz w:val="20"/>
          <w:szCs w:val="20"/>
        </w:rPr>
      </w:pPr>
      <w:proofErr w:type="spellStart"/>
      <w:r>
        <w:rPr>
          <w:rFonts w:ascii="Book Antiqua" w:hAnsi="Book Antiqua" w:cs="Khmer UI"/>
          <w:b/>
          <w:sz w:val="20"/>
          <w:szCs w:val="20"/>
        </w:rPr>
        <w:t>Have</w:t>
      </w:r>
      <w:proofErr w:type="spellEnd"/>
      <w:r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 w:cs="Khmer UI"/>
          <w:b/>
          <w:sz w:val="20"/>
          <w:szCs w:val="20"/>
        </w:rPr>
        <w:t>you</w:t>
      </w:r>
      <w:proofErr w:type="spellEnd"/>
      <w:r>
        <w:rPr>
          <w:rFonts w:ascii="Book Antiqua" w:hAnsi="Book Antiqua" w:cs="Khmer UI"/>
          <w:b/>
          <w:sz w:val="20"/>
          <w:szCs w:val="20"/>
        </w:rPr>
        <w:t xml:space="preserve"> got</w:t>
      </w:r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funding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from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any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other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source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for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your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participation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at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this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 </w:t>
      </w:r>
      <w:proofErr w:type="spellStart"/>
      <w:r w:rsidR="00D6549A" w:rsidRPr="00D077BD">
        <w:rPr>
          <w:rFonts w:ascii="Book Antiqua" w:hAnsi="Book Antiqua" w:cs="Khmer UI"/>
          <w:b/>
          <w:sz w:val="20"/>
          <w:szCs w:val="20"/>
        </w:rPr>
        <w:t>conference</w:t>
      </w:r>
      <w:proofErr w:type="spellEnd"/>
      <w:r w:rsidR="00D6549A" w:rsidRPr="00D077BD">
        <w:rPr>
          <w:rFonts w:ascii="Book Antiqua" w:hAnsi="Book Antiqua" w:cs="Khmer UI"/>
          <w:b/>
          <w:sz w:val="20"/>
          <w:szCs w:val="20"/>
        </w:rPr>
        <w:t xml:space="preserve">? </w:t>
      </w:r>
      <w:r w:rsidR="00D30CF0" w:rsidRPr="00D077BD">
        <w:rPr>
          <w:rFonts w:ascii="Book Antiqua" w:hAnsi="Book Antiqua" w:cs="Khmer UI"/>
          <w:sz w:val="20"/>
          <w:szCs w:val="20"/>
        </w:rPr>
        <w:t>(</w:t>
      </w:r>
      <w:proofErr w:type="spellStart"/>
      <w:r w:rsidR="00CF6AE5">
        <w:rPr>
          <w:rFonts w:ascii="Book Antiqua" w:hAnsi="Book Antiqua" w:cs="Khmer UI"/>
          <w:sz w:val="20"/>
          <w:szCs w:val="20"/>
        </w:rPr>
        <w:t>P</w:t>
      </w:r>
      <w:r w:rsidRPr="00D077BD">
        <w:rPr>
          <w:rFonts w:ascii="Book Antiqua" w:hAnsi="Book Antiqua" w:cs="Khmer UI"/>
          <w:sz w:val="20"/>
          <w:szCs w:val="20"/>
        </w:rPr>
        <w:t>lease</w:t>
      </w:r>
      <w:proofErr w:type="spellEnd"/>
      <w:r w:rsidRPr="00D077BD">
        <w:rPr>
          <w:rFonts w:ascii="Book Antiqua" w:hAnsi="Book Antiqua" w:cs="Khmer UI"/>
          <w:sz w:val="20"/>
          <w:szCs w:val="20"/>
        </w:rPr>
        <w:t xml:space="preserve"> </w:t>
      </w:r>
      <w:proofErr w:type="spellStart"/>
      <w:r w:rsidR="00D30CF0" w:rsidRPr="00D077BD">
        <w:rPr>
          <w:rFonts w:ascii="Book Antiqua" w:hAnsi="Book Antiqua" w:cs="Khmer UI"/>
          <w:sz w:val="20"/>
          <w:szCs w:val="20"/>
        </w:rPr>
        <w:t>underline</w:t>
      </w:r>
      <w:proofErr w:type="spellEnd"/>
      <w:r w:rsidR="00D30CF0" w:rsidRPr="00D077BD">
        <w:rPr>
          <w:rFonts w:ascii="Book Antiqua" w:hAnsi="Book Antiqua" w:cs="Khmer UI"/>
          <w:sz w:val="20"/>
          <w:szCs w:val="20"/>
        </w:rPr>
        <w:t xml:space="preserve"> </w:t>
      </w:r>
      <w:proofErr w:type="spellStart"/>
      <w:r w:rsidR="00D30CF0" w:rsidRPr="00D077BD">
        <w:rPr>
          <w:rFonts w:ascii="Book Antiqua" w:hAnsi="Book Antiqua" w:cs="Khmer UI"/>
          <w:sz w:val="20"/>
          <w:szCs w:val="20"/>
        </w:rPr>
        <w:t>your</w:t>
      </w:r>
      <w:proofErr w:type="spellEnd"/>
      <w:r w:rsidR="00D30CF0" w:rsidRPr="00D077BD">
        <w:rPr>
          <w:rFonts w:ascii="Book Antiqua" w:hAnsi="Book Antiqua" w:cs="Khmer UI"/>
          <w:sz w:val="20"/>
          <w:szCs w:val="20"/>
        </w:rPr>
        <w:t xml:space="preserve"> </w:t>
      </w:r>
      <w:proofErr w:type="spellStart"/>
      <w:r w:rsidR="00D30CF0" w:rsidRPr="00D077BD">
        <w:rPr>
          <w:rFonts w:ascii="Book Antiqua" w:hAnsi="Book Antiqua" w:cs="Khmer UI"/>
          <w:sz w:val="20"/>
          <w:szCs w:val="20"/>
        </w:rPr>
        <w:t>answer</w:t>
      </w:r>
      <w:proofErr w:type="spellEnd"/>
      <w:r w:rsidR="00CF6AE5">
        <w:rPr>
          <w:rFonts w:ascii="Book Antiqua" w:hAnsi="Book Antiqua" w:cs="Khmer UI"/>
          <w:sz w:val="20"/>
          <w:szCs w:val="20"/>
        </w:rPr>
        <w:t>.</w:t>
      </w:r>
      <w:r w:rsidR="00D30CF0" w:rsidRPr="00D077BD">
        <w:rPr>
          <w:rFonts w:ascii="Book Antiqua" w:hAnsi="Book Antiqua" w:cs="Khmer UI"/>
          <w:sz w:val="20"/>
          <w:szCs w:val="20"/>
        </w:rPr>
        <w:t>)</w:t>
      </w:r>
    </w:p>
    <w:p w:rsidR="00DC008F" w:rsidRDefault="00D30CF0" w:rsidP="00D30CF0">
      <w:pPr>
        <w:ind w:firstLine="360"/>
        <w:rPr>
          <w:rFonts w:ascii="Book Antiqua" w:hAnsi="Book Antiqua" w:cs="Khmer UI"/>
          <w:sz w:val="20"/>
          <w:szCs w:val="20"/>
        </w:rPr>
      </w:pPr>
      <w:r>
        <w:rPr>
          <w:rFonts w:ascii="Book Antiqua" w:hAnsi="Book Antiqua" w:cs="Khmer UI"/>
          <w:sz w:val="20"/>
          <w:szCs w:val="20"/>
        </w:rPr>
        <w:t>Yes – No</w:t>
      </w:r>
    </w:p>
    <w:p w:rsidR="00D30CF0" w:rsidRPr="00D30CF0" w:rsidRDefault="00D30CF0" w:rsidP="00D30CF0">
      <w:pPr>
        <w:ind w:firstLine="360"/>
        <w:rPr>
          <w:rFonts w:ascii="Book Antiqua" w:hAnsi="Book Antiqua" w:cs="Khmer UI"/>
          <w:sz w:val="20"/>
          <w:szCs w:val="20"/>
        </w:rPr>
      </w:pPr>
    </w:p>
    <w:p w:rsidR="005922E2" w:rsidRPr="002E4995" w:rsidRDefault="00D077BD" w:rsidP="005922E2">
      <w:pPr>
        <w:pStyle w:val="Szvegtrzs"/>
        <w:rPr>
          <w:lang w:val="en-US"/>
        </w:rPr>
      </w:pPr>
      <w:r>
        <w:rPr>
          <w:lang w:val="en-US"/>
        </w:rPr>
        <w:t>If yes, please detail</w:t>
      </w:r>
      <w:r w:rsidR="00D30CF0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2A1EA2">
        <w:rPr>
          <w:lang w:val="en-US"/>
        </w:rPr>
        <w:t>additional contributors</w:t>
      </w:r>
      <w:r>
        <w:rPr>
          <w:lang w:val="en-US"/>
        </w:rPr>
        <w:t>, the amount of</w:t>
      </w:r>
      <w:r w:rsidR="00D30CF0">
        <w:rPr>
          <w:lang w:val="en-US"/>
        </w:rPr>
        <w:t xml:space="preserve"> funds</w:t>
      </w:r>
      <w:r>
        <w:rPr>
          <w:lang w:val="en-US"/>
        </w:rPr>
        <w:t>,</w:t>
      </w:r>
      <w:r w:rsidR="00D30CF0">
        <w:rPr>
          <w:lang w:val="en-US"/>
        </w:rPr>
        <w:t xml:space="preserve"> and which activities</w:t>
      </w:r>
      <w:r>
        <w:rPr>
          <w:lang w:val="en-US"/>
        </w:rPr>
        <w:t xml:space="preserve">, which costs you have </w:t>
      </w:r>
      <w:r w:rsidR="00CF6AE5">
        <w:rPr>
          <w:lang w:val="en-US"/>
        </w:rPr>
        <w:t>received</w:t>
      </w:r>
      <w:r>
        <w:rPr>
          <w:lang w:val="en-US"/>
        </w:rPr>
        <w:t xml:space="preserve"> them for.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922E2" w:rsidRPr="002E4995" w:rsidTr="00101783">
        <w:tc>
          <w:tcPr>
            <w:tcW w:w="5000" w:type="pct"/>
          </w:tcPr>
          <w:p w:rsidR="005922E2" w:rsidRPr="002E4995" w:rsidRDefault="005922E2" w:rsidP="00101783">
            <w:pPr>
              <w:pStyle w:val="Szvegtrzs"/>
              <w:rPr>
                <w:lang w:val="en-US"/>
              </w:rPr>
            </w:pPr>
          </w:p>
        </w:tc>
      </w:tr>
    </w:tbl>
    <w:p w:rsidR="00240106" w:rsidRDefault="00D30CF0" w:rsidP="00240106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  <w:lang w:val="en-US"/>
        </w:rPr>
      </w:pPr>
      <w:r>
        <w:rPr>
          <w:rFonts w:ascii="Book Antiqua" w:hAnsi="Book Antiqua" w:cs="Khmer UI"/>
          <w:b/>
          <w:sz w:val="20"/>
          <w:szCs w:val="20"/>
          <w:lang w:val="en-US"/>
        </w:rPr>
        <w:t>If relevant, please name the persons o</w:t>
      </w:r>
      <w:r w:rsidR="00D077BD">
        <w:rPr>
          <w:rFonts w:ascii="Book Antiqua" w:hAnsi="Book Antiqua" w:cs="Khmer UI"/>
          <w:b/>
          <w:sz w:val="20"/>
          <w:szCs w:val="20"/>
          <w:lang w:val="en-US"/>
        </w:rPr>
        <w:t>r organizations involved in your application.</w:t>
      </w:r>
    </w:p>
    <w:p w:rsidR="005922E2" w:rsidRPr="00D30CF0" w:rsidRDefault="00D30CF0" w:rsidP="00D30CF0">
      <w:pPr>
        <w:pStyle w:val="Listaszerbekezds"/>
        <w:spacing w:before="240"/>
        <w:jc w:val="both"/>
        <w:rPr>
          <w:rFonts w:ascii="Book Antiqua" w:hAnsi="Book Antiqua" w:cs="Khmer UI"/>
          <w:sz w:val="20"/>
          <w:szCs w:val="20"/>
          <w:lang w:val="en-US"/>
        </w:rPr>
      </w:pPr>
      <w:r>
        <w:rPr>
          <w:rFonts w:ascii="Book Antiqua" w:hAnsi="Book Antiqua" w:cs="Khmer UI"/>
          <w:sz w:val="20"/>
          <w:szCs w:val="20"/>
          <w:lang w:val="en-US"/>
        </w:rPr>
        <w:t>E.g. host organization, co-researcher etc.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922E2" w:rsidRPr="002E4995" w:rsidTr="00101783">
        <w:tc>
          <w:tcPr>
            <w:tcW w:w="5000" w:type="pct"/>
          </w:tcPr>
          <w:p w:rsidR="005922E2" w:rsidRPr="002E4995" w:rsidRDefault="005922E2" w:rsidP="00101783">
            <w:pPr>
              <w:spacing w:before="240"/>
              <w:jc w:val="both"/>
              <w:rPr>
                <w:rFonts w:ascii="Book Antiqua" w:hAnsi="Book Antiqua" w:cs="Khmer UI"/>
                <w:sz w:val="20"/>
                <w:szCs w:val="20"/>
              </w:rPr>
            </w:pPr>
          </w:p>
        </w:tc>
      </w:tr>
    </w:tbl>
    <w:p w:rsidR="0009352B" w:rsidRPr="002E4995" w:rsidRDefault="0009352B" w:rsidP="005922E2">
      <w:pPr>
        <w:rPr>
          <w:rFonts w:ascii="Book Antiqua" w:hAnsi="Book Antiqua" w:cs="Khmer UI"/>
          <w:b/>
          <w:sz w:val="20"/>
          <w:szCs w:val="20"/>
        </w:rPr>
      </w:pPr>
    </w:p>
    <w:p w:rsidR="00D077BD" w:rsidRDefault="00D077BD" w:rsidP="002A3E08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  <w:lang w:val="en-US"/>
        </w:rPr>
      </w:pPr>
      <w:r>
        <w:rPr>
          <w:rFonts w:ascii="Book Antiqua" w:hAnsi="Book Antiqua" w:cs="Khmer UI"/>
          <w:b/>
          <w:sz w:val="20"/>
          <w:szCs w:val="20"/>
          <w:lang w:val="en-US"/>
        </w:rPr>
        <w:t>Plea</w:t>
      </w:r>
      <w:r w:rsidR="00101783">
        <w:rPr>
          <w:rFonts w:ascii="Book Antiqua" w:hAnsi="Book Antiqua" w:cs="Khmer UI"/>
          <w:b/>
          <w:sz w:val="20"/>
          <w:szCs w:val="20"/>
          <w:lang w:val="en-US"/>
        </w:rPr>
        <w:t>s</w:t>
      </w:r>
      <w:r>
        <w:rPr>
          <w:rFonts w:ascii="Book Antiqua" w:hAnsi="Book Antiqua" w:cs="Khmer UI"/>
          <w:b/>
          <w:sz w:val="20"/>
          <w:szCs w:val="20"/>
          <w:lang w:val="en-US"/>
        </w:rPr>
        <w:t>e summarize</w:t>
      </w:r>
      <w:r w:rsidR="00101783">
        <w:rPr>
          <w:rFonts w:ascii="Book Antiqua" w:hAnsi="Book Antiqua" w:cs="Khmer UI"/>
          <w:b/>
          <w:sz w:val="20"/>
          <w:szCs w:val="20"/>
          <w:lang w:val="en-US"/>
        </w:rPr>
        <w:t xml:space="preserve"> your academic work of the past 5 years.</w:t>
      </w:r>
      <w:r w:rsidR="002A3E08">
        <w:rPr>
          <w:rFonts w:ascii="Book Antiqua" w:hAnsi="Book Antiqua" w:cs="Khmer UI"/>
          <w:b/>
          <w:sz w:val="20"/>
          <w:szCs w:val="20"/>
          <w:lang w:val="en-US"/>
        </w:rPr>
        <w:t xml:space="preserve"> </w:t>
      </w:r>
      <w:r w:rsidR="002A3E08" w:rsidRPr="002A3E08">
        <w:rPr>
          <w:rFonts w:ascii="Book Antiqua" w:hAnsi="Book Antiqua" w:cs="Khmer UI"/>
          <w:b/>
          <w:sz w:val="20"/>
          <w:szCs w:val="20"/>
          <w:lang w:val="en-US"/>
        </w:rPr>
        <w:t xml:space="preserve">Please list your 5 (max.) most relevant </w:t>
      </w:r>
      <w:proofErr w:type="gramStart"/>
      <w:r w:rsidR="002A3E08" w:rsidRPr="002A3E08">
        <w:rPr>
          <w:rFonts w:ascii="Book Antiqua" w:hAnsi="Book Antiqua" w:cs="Khmer UI"/>
          <w:b/>
          <w:sz w:val="20"/>
          <w:szCs w:val="20"/>
          <w:lang w:val="en-US"/>
        </w:rPr>
        <w:t>publications  of</w:t>
      </w:r>
      <w:proofErr w:type="gramEnd"/>
      <w:r w:rsidR="002A3E08" w:rsidRPr="002A3E08">
        <w:rPr>
          <w:rFonts w:ascii="Book Antiqua" w:hAnsi="Book Antiqua" w:cs="Khmer UI"/>
          <w:b/>
          <w:sz w:val="20"/>
          <w:szCs w:val="20"/>
          <w:lang w:val="en-US"/>
        </w:rPr>
        <w:t xml:space="preserve"> the past 5 years.</w:t>
      </w:r>
    </w:p>
    <w:p w:rsidR="00101783" w:rsidRDefault="00101783" w:rsidP="00101783">
      <w:pPr>
        <w:pStyle w:val="Listaszerbekezds"/>
        <w:rPr>
          <w:rFonts w:ascii="Book Antiqua" w:hAnsi="Book Antiqua" w:cs="Khmer UI"/>
          <w:b/>
          <w:sz w:val="20"/>
          <w:szCs w:val="20"/>
          <w:lang w:val="en-US"/>
        </w:rPr>
      </w:pP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101783" w:rsidTr="00101783">
        <w:tc>
          <w:tcPr>
            <w:tcW w:w="9888" w:type="dxa"/>
          </w:tcPr>
          <w:p w:rsidR="00101783" w:rsidRDefault="00101783" w:rsidP="00101783">
            <w:pPr>
              <w:pStyle w:val="Listaszerbekezds"/>
              <w:ind w:left="0"/>
              <w:rPr>
                <w:rFonts w:ascii="Book Antiqua" w:hAnsi="Book Antiqua" w:cs="Khmer UI"/>
                <w:b/>
                <w:sz w:val="20"/>
                <w:szCs w:val="20"/>
                <w:lang w:val="en-US"/>
              </w:rPr>
            </w:pPr>
          </w:p>
        </w:tc>
      </w:tr>
    </w:tbl>
    <w:p w:rsidR="00101783" w:rsidRDefault="00101783" w:rsidP="00101783">
      <w:pPr>
        <w:pStyle w:val="Listaszerbekezds"/>
        <w:rPr>
          <w:rFonts w:ascii="Book Antiqua" w:hAnsi="Book Antiqua" w:cs="Khmer UI"/>
          <w:b/>
          <w:sz w:val="20"/>
          <w:szCs w:val="20"/>
          <w:lang w:val="en-US"/>
        </w:rPr>
      </w:pPr>
    </w:p>
    <w:p w:rsidR="00101783" w:rsidRDefault="00101783" w:rsidP="002A3E08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  <w:lang w:val="en-US"/>
        </w:rPr>
      </w:pPr>
      <w:r>
        <w:rPr>
          <w:rFonts w:ascii="Book Antiqua" w:hAnsi="Book Antiqua" w:cs="Khmer UI"/>
          <w:b/>
          <w:sz w:val="20"/>
          <w:szCs w:val="20"/>
          <w:lang w:val="en-US"/>
        </w:rPr>
        <w:t>Please summarize your activity at ELTE</w:t>
      </w:r>
      <w:r w:rsidR="000E07EF">
        <w:rPr>
          <w:rFonts w:ascii="Book Antiqua" w:hAnsi="Book Antiqua" w:cs="Khmer UI"/>
          <w:b/>
          <w:sz w:val="20"/>
          <w:szCs w:val="20"/>
          <w:lang w:val="en-US"/>
        </w:rPr>
        <w:t>, if applicable</w:t>
      </w:r>
      <w:r>
        <w:rPr>
          <w:rFonts w:ascii="Book Antiqua" w:hAnsi="Book Antiqua" w:cs="Khmer UI"/>
          <w:b/>
          <w:sz w:val="20"/>
          <w:szCs w:val="20"/>
          <w:lang w:val="en-US"/>
        </w:rPr>
        <w:t xml:space="preserve"> (e.g. participation in research groups, lecturing)</w:t>
      </w:r>
      <w:r w:rsidR="003E76ED">
        <w:rPr>
          <w:rFonts w:ascii="Book Antiqua" w:hAnsi="Book Antiqua" w:cs="Khmer UI"/>
          <w:b/>
          <w:sz w:val="20"/>
          <w:szCs w:val="20"/>
          <w:lang w:val="en-US"/>
        </w:rPr>
        <w:t>.</w:t>
      </w:r>
      <w:r w:rsidR="002A3E08">
        <w:rPr>
          <w:rFonts w:ascii="Book Antiqua" w:hAnsi="Book Antiqua" w:cs="Khmer UI"/>
          <w:b/>
          <w:sz w:val="20"/>
          <w:szCs w:val="20"/>
          <w:lang w:val="en-US"/>
        </w:rPr>
        <w:t xml:space="preserve"> </w:t>
      </w:r>
      <w:r w:rsidR="002A3E08" w:rsidRPr="002A3E08">
        <w:rPr>
          <w:rFonts w:ascii="Book Antiqua" w:hAnsi="Book Antiqua" w:cs="Khmer UI"/>
          <w:b/>
          <w:sz w:val="20"/>
          <w:szCs w:val="20"/>
          <w:lang w:val="en-US"/>
        </w:rPr>
        <w:t xml:space="preserve">Please list the most relevant research projects and </w:t>
      </w:r>
      <w:proofErr w:type="spellStart"/>
      <w:r w:rsidR="002A3E08" w:rsidRPr="002A3E08">
        <w:rPr>
          <w:rFonts w:ascii="Book Antiqua" w:hAnsi="Book Antiqua" w:cs="Khmer UI"/>
          <w:b/>
          <w:sz w:val="20"/>
          <w:szCs w:val="20"/>
          <w:lang w:val="en-US"/>
        </w:rPr>
        <w:t>cooperations</w:t>
      </w:r>
      <w:proofErr w:type="spellEnd"/>
      <w:r w:rsidR="002A3E08" w:rsidRPr="002A3E08">
        <w:rPr>
          <w:rFonts w:ascii="Book Antiqua" w:hAnsi="Book Antiqua" w:cs="Khmer UI"/>
          <w:b/>
          <w:sz w:val="20"/>
          <w:szCs w:val="20"/>
          <w:lang w:val="en-US"/>
        </w:rPr>
        <w:t xml:space="preserve"> in which you have participated in the last 5 years.</w:t>
      </w:r>
    </w:p>
    <w:p w:rsidR="00101783" w:rsidRDefault="00101783" w:rsidP="00101783">
      <w:pPr>
        <w:pStyle w:val="Listaszerbekezds"/>
        <w:rPr>
          <w:rFonts w:ascii="Book Antiqua" w:hAnsi="Book Antiqua" w:cs="Khmer UI"/>
          <w:b/>
          <w:sz w:val="20"/>
          <w:szCs w:val="20"/>
          <w:lang w:val="en-US"/>
        </w:rPr>
      </w:pP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101783" w:rsidTr="00101783">
        <w:tc>
          <w:tcPr>
            <w:tcW w:w="9888" w:type="dxa"/>
          </w:tcPr>
          <w:p w:rsidR="00101783" w:rsidRDefault="00101783" w:rsidP="00101783">
            <w:pPr>
              <w:pStyle w:val="Listaszerbekezds"/>
              <w:ind w:left="0"/>
              <w:rPr>
                <w:rFonts w:ascii="Book Antiqua" w:hAnsi="Book Antiqua" w:cs="Khmer UI"/>
                <w:b/>
                <w:sz w:val="20"/>
                <w:szCs w:val="20"/>
                <w:lang w:val="en-US"/>
              </w:rPr>
            </w:pPr>
          </w:p>
        </w:tc>
      </w:tr>
    </w:tbl>
    <w:p w:rsidR="00101783" w:rsidRDefault="00101783" w:rsidP="00101783">
      <w:pPr>
        <w:pStyle w:val="Listaszerbekezds"/>
        <w:rPr>
          <w:rFonts w:ascii="Book Antiqua" w:hAnsi="Book Antiqua" w:cs="Khmer UI"/>
          <w:b/>
          <w:sz w:val="20"/>
          <w:szCs w:val="20"/>
          <w:lang w:val="en-US"/>
        </w:rPr>
      </w:pPr>
    </w:p>
    <w:p w:rsidR="005922E2" w:rsidRPr="002E4995" w:rsidRDefault="00D30CF0" w:rsidP="00240106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  <w:lang w:val="en-US"/>
        </w:rPr>
      </w:pPr>
      <w:r>
        <w:rPr>
          <w:rFonts w:ascii="Book Antiqua" w:hAnsi="Book Antiqua" w:cs="Khmer UI"/>
          <w:b/>
          <w:sz w:val="20"/>
          <w:szCs w:val="20"/>
          <w:lang w:val="en-US"/>
        </w:rPr>
        <w:t>Budget</w:t>
      </w:r>
      <w:r w:rsidR="003E76ED">
        <w:rPr>
          <w:rFonts w:ascii="Book Antiqua" w:hAnsi="Book Antiqua" w:cs="Khmer UI"/>
          <w:b/>
          <w:sz w:val="20"/>
          <w:szCs w:val="20"/>
          <w:lang w:val="en-US"/>
        </w:rPr>
        <w:t>:</w:t>
      </w:r>
    </w:p>
    <w:p w:rsidR="00D30CF0" w:rsidRDefault="00D30CF0" w:rsidP="005922E2">
      <w:pPr>
        <w:rPr>
          <w:rFonts w:ascii="Book Antiqua" w:hAnsi="Book Antiqua" w:cs="Khmer UI"/>
          <w:b/>
          <w:sz w:val="20"/>
          <w:szCs w:val="20"/>
        </w:rPr>
      </w:pPr>
      <w:r>
        <w:rPr>
          <w:rFonts w:ascii="Book Antiqua" w:hAnsi="Book Antiqua" w:cs="Khmer UI"/>
          <w:b/>
          <w:sz w:val="20"/>
          <w:szCs w:val="20"/>
        </w:rPr>
        <w:t>Please fill in the</w:t>
      </w:r>
      <w:r w:rsidR="00EF3652">
        <w:rPr>
          <w:rFonts w:ascii="Book Antiqua" w:hAnsi="Book Antiqua" w:cs="Khmer UI"/>
          <w:b/>
          <w:sz w:val="20"/>
          <w:szCs w:val="20"/>
        </w:rPr>
        <w:t xml:space="preserve"> budget</w:t>
      </w:r>
      <w:r>
        <w:rPr>
          <w:rFonts w:ascii="Book Antiqua" w:hAnsi="Book Antiqua" w:cs="Khmer UI"/>
          <w:b/>
          <w:sz w:val="20"/>
          <w:szCs w:val="20"/>
        </w:rPr>
        <w:t xml:space="preserve"> </w:t>
      </w:r>
      <w:r w:rsidR="00D077BD">
        <w:rPr>
          <w:rFonts w:ascii="Book Antiqua" w:hAnsi="Book Antiqua" w:cs="Khmer UI"/>
          <w:b/>
          <w:sz w:val="20"/>
          <w:szCs w:val="20"/>
        </w:rPr>
        <w:t>sheet.</w:t>
      </w:r>
    </w:p>
    <w:p w:rsidR="008022D3" w:rsidRDefault="008022D3" w:rsidP="005922E2">
      <w:pPr>
        <w:jc w:val="both"/>
        <w:rPr>
          <w:rFonts w:ascii="Book Antiqua" w:hAnsi="Book Antiqua" w:cs="Khmer UI"/>
          <w:sz w:val="20"/>
          <w:szCs w:val="20"/>
        </w:rPr>
      </w:pPr>
      <w:r>
        <w:rPr>
          <w:rFonts w:ascii="Book Antiqua" w:hAnsi="Book Antiqua" w:cs="Khmer UI"/>
          <w:sz w:val="20"/>
          <w:szCs w:val="20"/>
        </w:rPr>
        <w:t xml:space="preserve">We recommend </w:t>
      </w:r>
      <w:r w:rsidR="00D077BD">
        <w:rPr>
          <w:rFonts w:ascii="Book Antiqua" w:hAnsi="Book Antiqua" w:cs="Khmer UI"/>
          <w:sz w:val="20"/>
          <w:szCs w:val="20"/>
        </w:rPr>
        <w:t xml:space="preserve">that you </w:t>
      </w:r>
      <w:r>
        <w:rPr>
          <w:rFonts w:ascii="Book Antiqua" w:hAnsi="Book Antiqua" w:cs="Khmer UI"/>
          <w:sz w:val="20"/>
          <w:szCs w:val="20"/>
        </w:rPr>
        <w:t xml:space="preserve">gather information about the expected costs of travel and accommodation in advance because there is no way to increase your grant after the decision. </w:t>
      </w:r>
    </w:p>
    <w:p w:rsidR="004D5141" w:rsidRDefault="004D5141" w:rsidP="005922E2">
      <w:pPr>
        <w:jc w:val="both"/>
        <w:rPr>
          <w:rFonts w:ascii="Book Antiqua" w:hAnsi="Book Antiqua" w:cs="Khmer UI"/>
          <w:sz w:val="20"/>
          <w:szCs w:val="20"/>
        </w:rPr>
      </w:pPr>
    </w:p>
    <w:p w:rsidR="00391E47" w:rsidRPr="002E4995" w:rsidRDefault="00391E47" w:rsidP="004D5141">
      <w:pPr>
        <w:jc w:val="both"/>
        <w:rPr>
          <w:rFonts w:ascii="Book Antiqua" w:hAnsi="Book Antiqua" w:cs="Khmer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979"/>
        <w:gridCol w:w="1346"/>
        <w:gridCol w:w="1519"/>
        <w:gridCol w:w="1517"/>
      </w:tblGrid>
      <w:tr w:rsidR="005922E2" w:rsidRPr="002E4995" w:rsidTr="001D1FC0">
        <w:trPr>
          <w:trHeight w:val="600"/>
        </w:trPr>
        <w:tc>
          <w:tcPr>
            <w:tcW w:w="1177" w:type="pct"/>
            <w:shd w:val="clear" w:color="auto" w:fill="auto"/>
            <w:vAlign w:val="center"/>
            <w:hideMark/>
          </w:tcPr>
          <w:p w:rsidR="005922E2" w:rsidRPr="002E4995" w:rsidRDefault="002A1EA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Budget item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5922E2" w:rsidRDefault="002A1EA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 xml:space="preserve">Quantity </w:t>
            </w:r>
            <w:r w:rsidR="00CF6AE5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type</w:t>
            </w:r>
          </w:p>
          <w:p w:rsidR="002A1EA2" w:rsidRPr="002E4995" w:rsidRDefault="002A1EA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[days, trips, pieces etc.]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5922E2" w:rsidRPr="002E4995" w:rsidRDefault="00CF6AE5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Quan</w:t>
            </w:r>
            <w:r w:rsidR="002A1EA2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tity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5922E2" w:rsidRPr="002E4995" w:rsidRDefault="002A1EA2" w:rsidP="002A1EA2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Amount / Unit</w:t>
            </w:r>
            <w:r w:rsidR="001D1FC0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[HUF</w:t>
            </w:r>
            <w:r w:rsidR="009804F6" w:rsidRPr="002E4995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]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5922E2" w:rsidRPr="002E4995" w:rsidRDefault="002A1EA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Total Amount [HUF</w:t>
            </w:r>
            <w:r w:rsidR="009804F6" w:rsidRPr="002E4995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]</w:t>
            </w:r>
          </w:p>
        </w:tc>
      </w:tr>
      <w:tr w:rsidR="005922E2" w:rsidRPr="002E4995" w:rsidTr="001D1FC0">
        <w:trPr>
          <w:trHeight w:val="300"/>
        </w:trPr>
        <w:tc>
          <w:tcPr>
            <w:tcW w:w="1177" w:type="pct"/>
            <w:shd w:val="clear" w:color="auto" w:fill="auto"/>
            <w:vAlign w:val="center"/>
          </w:tcPr>
          <w:p w:rsidR="005922E2" w:rsidRPr="002E4995" w:rsidRDefault="003D11F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  <w:r w:rsidRPr="003D11F2"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  <w:t>registration fee only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5922E2" w:rsidRPr="002E4995" w:rsidTr="001D1FC0">
        <w:trPr>
          <w:trHeight w:val="300"/>
        </w:trPr>
        <w:tc>
          <w:tcPr>
            <w:tcW w:w="1177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5922E2" w:rsidRPr="002E4995" w:rsidTr="001D1FC0">
        <w:trPr>
          <w:trHeight w:val="300"/>
        </w:trPr>
        <w:tc>
          <w:tcPr>
            <w:tcW w:w="117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5922E2" w:rsidRPr="002E4995" w:rsidTr="001D1FC0">
        <w:trPr>
          <w:trHeight w:val="300"/>
        </w:trPr>
        <w:tc>
          <w:tcPr>
            <w:tcW w:w="117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5922E2" w:rsidRPr="002E4995" w:rsidTr="001D1FC0">
        <w:trPr>
          <w:trHeight w:val="300"/>
        </w:trPr>
        <w:tc>
          <w:tcPr>
            <w:tcW w:w="117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5922E2" w:rsidRPr="002E4995" w:rsidTr="001D1FC0">
        <w:trPr>
          <w:trHeight w:val="300"/>
        </w:trPr>
        <w:tc>
          <w:tcPr>
            <w:tcW w:w="117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5922E2" w:rsidRPr="002E4995" w:rsidTr="001D1FC0">
        <w:trPr>
          <w:trHeight w:val="300"/>
        </w:trPr>
        <w:tc>
          <w:tcPr>
            <w:tcW w:w="1177" w:type="pct"/>
            <w:shd w:val="clear" w:color="auto" w:fill="auto"/>
            <w:vAlign w:val="center"/>
            <w:hideMark/>
          </w:tcPr>
          <w:p w:rsidR="005922E2" w:rsidRPr="002E4995" w:rsidRDefault="002A1EA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  <w:t>Total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5922E2" w:rsidRPr="002E4995" w:rsidRDefault="005922E2" w:rsidP="00101783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1C2504" w:rsidRDefault="001C2504" w:rsidP="002A484B"/>
    <w:p w:rsidR="00E413C7" w:rsidRPr="0072430A" w:rsidRDefault="00E413C7" w:rsidP="0072430A">
      <w:pPr>
        <w:jc w:val="both"/>
        <w:rPr>
          <w:rFonts w:ascii="Book Antiqua" w:hAnsi="Book Antiqua"/>
          <w:sz w:val="22"/>
        </w:rPr>
      </w:pPr>
      <w:r w:rsidRPr="0072430A">
        <w:rPr>
          <w:rFonts w:ascii="Book Antiqua" w:hAnsi="Book Antiqua"/>
          <w:sz w:val="22"/>
        </w:rPr>
        <w:t xml:space="preserve">By submitting this application you consent to the handling of your data according to the privacy notice available </w:t>
      </w:r>
      <w:hyperlink r:id="rId8" w:history="1">
        <w:r w:rsidRPr="00EE5965">
          <w:rPr>
            <w:rStyle w:val="Hiperhivatkozs"/>
            <w:rFonts w:ascii="Book Antiqua" w:hAnsi="Book Antiqua"/>
            <w:sz w:val="22"/>
          </w:rPr>
          <w:t>here.</w:t>
        </w:r>
      </w:hyperlink>
      <w:bookmarkStart w:id="0" w:name="_GoBack"/>
      <w:bookmarkEnd w:id="0"/>
      <w:r w:rsidRPr="0072430A">
        <w:rPr>
          <w:rFonts w:ascii="Book Antiqua" w:hAnsi="Book Antiqua"/>
          <w:sz w:val="22"/>
        </w:rPr>
        <w:t xml:space="preserve"> </w:t>
      </w:r>
    </w:p>
    <w:p w:rsidR="00E413C7" w:rsidRDefault="00E413C7" w:rsidP="002A484B"/>
    <w:sectPr w:rsidR="00E413C7" w:rsidSect="0018515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D1" w:rsidRDefault="006362D1">
      <w:r>
        <w:separator/>
      </w:r>
    </w:p>
  </w:endnote>
  <w:endnote w:type="continuationSeparator" w:id="0">
    <w:p w:rsidR="006362D1" w:rsidRDefault="0063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139252"/>
      <w:docPartObj>
        <w:docPartGallery w:val="Page Numbers (Bottom of Page)"/>
        <w:docPartUnique/>
      </w:docPartObj>
    </w:sdtPr>
    <w:sdtEndPr/>
    <w:sdtContent>
      <w:p w:rsidR="002A484B" w:rsidRDefault="007C5A57" w:rsidP="00E07AFE">
        <w:pPr>
          <w:pStyle w:val="llb"/>
          <w:jc w:val="right"/>
        </w:pPr>
        <w:r w:rsidRPr="007C5A57">
          <w:rPr>
            <w:rStyle w:val="Oldalszm"/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2" name="Alakza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C5A57" w:rsidRDefault="007C5A5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026C1" w:rsidRPr="00A026C1">
                                <w:rPr>
                                  <w:noProof/>
                                  <w:lang w:val="hu-HU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lakzat 22" o:spid="_x0000_s1026" type="#_x0000_t185" style="position:absolute;left:0;text-align:left;margin-left:0;margin-top:0;width:43.45pt;height:18.8pt;z-index:25166387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ErP6czUCAABk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:rsidR="007C5A57" w:rsidRDefault="007C5A5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026C1" w:rsidRPr="00A026C1">
                          <w:rPr>
                            <w:noProof/>
                            <w:lang w:val="hu-HU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7C5A57">
          <w:rPr>
            <w:rStyle w:val="Oldalszm"/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" name="Alakza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type w14:anchorId="2746F58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lakzat 21" o:spid="_x0000_s1026" type="#_x0000_t32" style="position:absolute;margin-left:0;margin-top:0;width:434.5pt;height:0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Vy+3M1oCAADW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123527"/>
      <w:docPartObj>
        <w:docPartGallery w:val="Page Numbers (Bottom of Page)"/>
        <w:docPartUnique/>
      </w:docPartObj>
    </w:sdtPr>
    <w:sdtEndPr/>
    <w:sdtContent>
      <w:p w:rsidR="00185159" w:rsidRDefault="00185159" w:rsidP="00185159">
        <w:pPr>
          <w:pStyle w:val="llb"/>
          <w:jc w:val="right"/>
        </w:pPr>
        <w:r>
          <w:rPr>
            <w:noProof/>
            <w:lang w:val="hu-HU" w:eastAsia="hu-HU"/>
          </w:rPr>
          <w:drawing>
            <wp:inline distT="0" distB="0" distL="0" distR="0" wp14:anchorId="35BA8145" wp14:editId="4EFE1300">
              <wp:extent cx="2590356" cy="1788180"/>
              <wp:effectExtent l="0" t="0" r="635" b="2540"/>
              <wp:docPr id="1" name="Kép 1" descr="J:\Palyazat\► Kari pályázat\2018_szeptember\xefop 3.6.3 és tátk arculati elemek\infoblokk_kedv_final_en_CMYK_ESZ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J:\Palyazat\► Kari pályázat\2018_szeptember\xefop 3.6.3 és tátk arculati elemek\infoblokk_kedv_final_en_CMYK_ESZA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93062" cy="17900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042BC62A" wp14:editId="1E5DE09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lakza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85159" w:rsidRDefault="001851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026C1" w:rsidRPr="00A026C1">
                                <w:rPr>
                                  <w:noProof/>
                                  <w:lang w:val="hu-HU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42BC62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0;margin-top:0;width:43.45pt;height:18.8pt;z-index:25166080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" filled="t" strokecolor="gray" strokeweight="2.25pt">
                  <v:textbox inset=",0,,0">
                    <w:txbxContent>
                      <w:p w:rsidR="00185159" w:rsidRDefault="0018515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026C1" w:rsidRPr="00A026C1">
                          <w:rPr>
                            <w:noProof/>
                            <w:lang w:val="hu-HU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127E0EEC" wp14:editId="090F363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lakza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type w14:anchorId="313E58A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lakzat 21" o:spid="_x0000_s1026" type="#_x0000_t32" style="position:absolute;margin-left:0;margin-top:0;width:434.5pt;height:0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D1" w:rsidRDefault="006362D1">
      <w:r>
        <w:separator/>
      </w:r>
    </w:p>
  </w:footnote>
  <w:footnote w:type="continuationSeparator" w:id="0">
    <w:p w:rsidR="006362D1" w:rsidRDefault="0063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84B" w:rsidRPr="005922E2" w:rsidRDefault="005922E2" w:rsidP="00120DCA">
    <w:pPr>
      <w:ind w:left="1582"/>
      <w:jc w:val="center"/>
      <w:rPr>
        <w:rFonts w:ascii="Garamond" w:hAnsi="Garamond"/>
        <w:b/>
        <w:color w:val="333399"/>
        <w:spacing w:val="30"/>
        <w:sz w:val="28"/>
        <w:szCs w:val="28"/>
        <w:lang w:val="hu-HU"/>
      </w:rPr>
    </w:pPr>
    <w:r>
      <w:rPr>
        <w:noProof/>
        <w:sz w:val="28"/>
        <w:szCs w:val="28"/>
        <w:lang w:val="hu-HU" w:eastAsia="hu-HU"/>
      </w:rPr>
      <w:drawing>
        <wp:anchor distT="0" distB="0" distL="114300" distR="114300" simplePos="0" relativeHeight="251657728" behindDoc="1" locked="0" layoutInCell="1" allowOverlap="1" wp14:anchorId="4C944C45" wp14:editId="703ED692">
          <wp:simplePos x="0" y="0"/>
          <wp:positionH relativeFrom="column">
            <wp:posOffset>-79375</wp:posOffset>
          </wp:positionH>
          <wp:positionV relativeFrom="paragraph">
            <wp:posOffset>0</wp:posOffset>
          </wp:positionV>
          <wp:extent cx="933450" cy="933450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3" name="Kép 3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_sz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84B" w:rsidRPr="005922E2">
      <w:rPr>
        <w:rFonts w:ascii="Garamond" w:hAnsi="Garamond"/>
        <w:b/>
        <w:color w:val="333399"/>
        <w:spacing w:val="30"/>
        <w:sz w:val="28"/>
        <w:szCs w:val="28"/>
        <w:lang w:val="hu-HU"/>
      </w:rPr>
      <w:t xml:space="preserve"> EÖTVÖS LORÁND </w:t>
    </w:r>
    <w:r w:rsidR="008022D3">
      <w:rPr>
        <w:rFonts w:ascii="Garamond" w:hAnsi="Garamond"/>
        <w:b/>
        <w:color w:val="333399"/>
        <w:spacing w:val="30"/>
        <w:sz w:val="28"/>
        <w:szCs w:val="28"/>
        <w:lang w:val="hu-HU"/>
      </w:rPr>
      <w:t>UNIVERSITY</w:t>
    </w:r>
  </w:p>
  <w:p w:rsidR="002A484B" w:rsidRPr="005922E2" w:rsidRDefault="008022D3" w:rsidP="00120DCA">
    <w:pPr>
      <w:ind w:left="1582"/>
      <w:jc w:val="center"/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</w:pPr>
    <w:r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  <w:t>FACULTY OF SOCIAL SCIENCES</w:t>
    </w:r>
  </w:p>
  <w:p w:rsidR="002A484B" w:rsidRDefault="002A484B" w:rsidP="00120DCA">
    <w:pPr>
      <w:pBdr>
        <w:bottom w:val="single" w:sz="4" w:space="1" w:color="auto"/>
      </w:pBd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1117 Budapest páz</w:t>
    </w: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m</w:t>
    </w: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ány Péter sétány 1/A</w:t>
    </w:r>
  </w:p>
  <w:p w:rsidR="002A484B" w:rsidRPr="00870E79" w:rsidRDefault="002A484B" w:rsidP="00870E79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(1) 372 2500, FAX: (1) 372 2912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8B"/>
    <w:multiLevelType w:val="hybridMultilevel"/>
    <w:tmpl w:val="62442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559"/>
    <w:multiLevelType w:val="hybridMultilevel"/>
    <w:tmpl w:val="0F9C3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1DA3"/>
    <w:multiLevelType w:val="hybridMultilevel"/>
    <w:tmpl w:val="9EB06370"/>
    <w:lvl w:ilvl="0" w:tplc="1AB4E3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750C1"/>
    <w:multiLevelType w:val="hybridMultilevel"/>
    <w:tmpl w:val="A6C2D92E"/>
    <w:lvl w:ilvl="0" w:tplc="88824B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584A"/>
    <w:multiLevelType w:val="hybridMultilevel"/>
    <w:tmpl w:val="AADEB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CA"/>
    <w:rsid w:val="00004999"/>
    <w:rsid w:val="000111D1"/>
    <w:rsid w:val="00026C70"/>
    <w:rsid w:val="00041BFE"/>
    <w:rsid w:val="00052D2F"/>
    <w:rsid w:val="00090150"/>
    <w:rsid w:val="000925F6"/>
    <w:rsid w:val="0009352B"/>
    <w:rsid w:val="000D64B2"/>
    <w:rsid w:val="000E07EF"/>
    <w:rsid w:val="000E1828"/>
    <w:rsid w:val="000F5313"/>
    <w:rsid w:val="000F66C0"/>
    <w:rsid w:val="00101783"/>
    <w:rsid w:val="00103B42"/>
    <w:rsid w:val="00120DCA"/>
    <w:rsid w:val="00126005"/>
    <w:rsid w:val="0013151D"/>
    <w:rsid w:val="00134CAB"/>
    <w:rsid w:val="0013791F"/>
    <w:rsid w:val="00141FED"/>
    <w:rsid w:val="00156C22"/>
    <w:rsid w:val="00180BAC"/>
    <w:rsid w:val="00185159"/>
    <w:rsid w:val="001868A7"/>
    <w:rsid w:val="00187519"/>
    <w:rsid w:val="00194403"/>
    <w:rsid w:val="00197BD6"/>
    <w:rsid w:val="001A01E0"/>
    <w:rsid w:val="001C2504"/>
    <w:rsid w:val="001D1FC0"/>
    <w:rsid w:val="001D6D05"/>
    <w:rsid w:val="001F0AAB"/>
    <w:rsid w:val="00214439"/>
    <w:rsid w:val="00215050"/>
    <w:rsid w:val="00240106"/>
    <w:rsid w:val="0025660A"/>
    <w:rsid w:val="002A1EA2"/>
    <w:rsid w:val="002A3E08"/>
    <w:rsid w:val="002A484B"/>
    <w:rsid w:val="002A568C"/>
    <w:rsid w:val="002B2BE6"/>
    <w:rsid w:val="002B541B"/>
    <w:rsid w:val="002E0FBF"/>
    <w:rsid w:val="002E4995"/>
    <w:rsid w:val="002F495A"/>
    <w:rsid w:val="0032400E"/>
    <w:rsid w:val="00324A46"/>
    <w:rsid w:val="00330952"/>
    <w:rsid w:val="003326B4"/>
    <w:rsid w:val="00391E47"/>
    <w:rsid w:val="003942AE"/>
    <w:rsid w:val="003D04AB"/>
    <w:rsid w:val="003D11F2"/>
    <w:rsid w:val="003D7DD2"/>
    <w:rsid w:val="003E76ED"/>
    <w:rsid w:val="00415D28"/>
    <w:rsid w:val="0042065E"/>
    <w:rsid w:val="004348F1"/>
    <w:rsid w:val="0043574A"/>
    <w:rsid w:val="00442B96"/>
    <w:rsid w:val="00452AE1"/>
    <w:rsid w:val="004548F2"/>
    <w:rsid w:val="004574BF"/>
    <w:rsid w:val="00494446"/>
    <w:rsid w:val="00497913"/>
    <w:rsid w:val="004C1D33"/>
    <w:rsid w:val="004D5141"/>
    <w:rsid w:val="004F27FE"/>
    <w:rsid w:val="004F5002"/>
    <w:rsid w:val="00505455"/>
    <w:rsid w:val="00512CB6"/>
    <w:rsid w:val="00513252"/>
    <w:rsid w:val="00517A0B"/>
    <w:rsid w:val="00534D48"/>
    <w:rsid w:val="005448E9"/>
    <w:rsid w:val="005536B0"/>
    <w:rsid w:val="005557AD"/>
    <w:rsid w:val="00561B8B"/>
    <w:rsid w:val="00580E96"/>
    <w:rsid w:val="00581D12"/>
    <w:rsid w:val="005860CE"/>
    <w:rsid w:val="005922E2"/>
    <w:rsid w:val="00597003"/>
    <w:rsid w:val="005D1269"/>
    <w:rsid w:val="005D42CC"/>
    <w:rsid w:val="005D4AD6"/>
    <w:rsid w:val="005F223F"/>
    <w:rsid w:val="005F747F"/>
    <w:rsid w:val="00603429"/>
    <w:rsid w:val="006050C9"/>
    <w:rsid w:val="00605EC5"/>
    <w:rsid w:val="00623B8B"/>
    <w:rsid w:val="006362D1"/>
    <w:rsid w:val="006518C3"/>
    <w:rsid w:val="0065595D"/>
    <w:rsid w:val="006674DF"/>
    <w:rsid w:val="00683497"/>
    <w:rsid w:val="00684677"/>
    <w:rsid w:val="006851C2"/>
    <w:rsid w:val="00693C6E"/>
    <w:rsid w:val="0069407B"/>
    <w:rsid w:val="006B4AA7"/>
    <w:rsid w:val="006B6BF0"/>
    <w:rsid w:val="006E2D9F"/>
    <w:rsid w:val="007008A7"/>
    <w:rsid w:val="00703A99"/>
    <w:rsid w:val="0072430A"/>
    <w:rsid w:val="007378C2"/>
    <w:rsid w:val="00786147"/>
    <w:rsid w:val="0079640C"/>
    <w:rsid w:val="0079725A"/>
    <w:rsid w:val="007A1E29"/>
    <w:rsid w:val="007A3996"/>
    <w:rsid w:val="007B2491"/>
    <w:rsid w:val="007C3011"/>
    <w:rsid w:val="007C5A57"/>
    <w:rsid w:val="007E02F0"/>
    <w:rsid w:val="007E0F9D"/>
    <w:rsid w:val="008022D3"/>
    <w:rsid w:val="00807C8B"/>
    <w:rsid w:val="008458EC"/>
    <w:rsid w:val="00870E79"/>
    <w:rsid w:val="00876747"/>
    <w:rsid w:val="00880189"/>
    <w:rsid w:val="008861FC"/>
    <w:rsid w:val="008A70E4"/>
    <w:rsid w:val="008B052A"/>
    <w:rsid w:val="008B58A6"/>
    <w:rsid w:val="008E0607"/>
    <w:rsid w:val="008E4C00"/>
    <w:rsid w:val="00921D35"/>
    <w:rsid w:val="00951178"/>
    <w:rsid w:val="009804F6"/>
    <w:rsid w:val="00982837"/>
    <w:rsid w:val="009B37D5"/>
    <w:rsid w:val="009B7B09"/>
    <w:rsid w:val="009C2391"/>
    <w:rsid w:val="009C52C1"/>
    <w:rsid w:val="009D7853"/>
    <w:rsid w:val="009F1B08"/>
    <w:rsid w:val="00A026C1"/>
    <w:rsid w:val="00A03A4C"/>
    <w:rsid w:val="00A17DC5"/>
    <w:rsid w:val="00A217F3"/>
    <w:rsid w:val="00A41DAE"/>
    <w:rsid w:val="00A65739"/>
    <w:rsid w:val="00A9559F"/>
    <w:rsid w:val="00AA6CC7"/>
    <w:rsid w:val="00AC1966"/>
    <w:rsid w:val="00AC4017"/>
    <w:rsid w:val="00AD2B49"/>
    <w:rsid w:val="00AE27E5"/>
    <w:rsid w:val="00B05052"/>
    <w:rsid w:val="00B31B7F"/>
    <w:rsid w:val="00B519F3"/>
    <w:rsid w:val="00B52876"/>
    <w:rsid w:val="00B568EE"/>
    <w:rsid w:val="00B6186E"/>
    <w:rsid w:val="00B64253"/>
    <w:rsid w:val="00B951FF"/>
    <w:rsid w:val="00B95ACB"/>
    <w:rsid w:val="00BB3B74"/>
    <w:rsid w:val="00BB771E"/>
    <w:rsid w:val="00BD25C2"/>
    <w:rsid w:val="00BD5DD4"/>
    <w:rsid w:val="00BE37AA"/>
    <w:rsid w:val="00C070B0"/>
    <w:rsid w:val="00C268BD"/>
    <w:rsid w:val="00C37393"/>
    <w:rsid w:val="00C5606D"/>
    <w:rsid w:val="00C82852"/>
    <w:rsid w:val="00CA3CA9"/>
    <w:rsid w:val="00CB4CB3"/>
    <w:rsid w:val="00CF3BDA"/>
    <w:rsid w:val="00CF6AE5"/>
    <w:rsid w:val="00CF764B"/>
    <w:rsid w:val="00D077BD"/>
    <w:rsid w:val="00D215BD"/>
    <w:rsid w:val="00D268E5"/>
    <w:rsid w:val="00D27B20"/>
    <w:rsid w:val="00D30B84"/>
    <w:rsid w:val="00D30CF0"/>
    <w:rsid w:val="00D32FA2"/>
    <w:rsid w:val="00D40316"/>
    <w:rsid w:val="00D540A3"/>
    <w:rsid w:val="00D576B9"/>
    <w:rsid w:val="00D635B5"/>
    <w:rsid w:val="00D6549A"/>
    <w:rsid w:val="00D6746F"/>
    <w:rsid w:val="00D704EF"/>
    <w:rsid w:val="00D713CA"/>
    <w:rsid w:val="00D80A62"/>
    <w:rsid w:val="00D827F4"/>
    <w:rsid w:val="00DA0AE7"/>
    <w:rsid w:val="00DA62B5"/>
    <w:rsid w:val="00DC008F"/>
    <w:rsid w:val="00DE1B0B"/>
    <w:rsid w:val="00E07AFE"/>
    <w:rsid w:val="00E135D1"/>
    <w:rsid w:val="00E31B4B"/>
    <w:rsid w:val="00E37465"/>
    <w:rsid w:val="00E413C7"/>
    <w:rsid w:val="00E66E59"/>
    <w:rsid w:val="00E9278B"/>
    <w:rsid w:val="00EB239C"/>
    <w:rsid w:val="00EC12FB"/>
    <w:rsid w:val="00EC18D3"/>
    <w:rsid w:val="00ED5AD6"/>
    <w:rsid w:val="00EE5965"/>
    <w:rsid w:val="00EF3652"/>
    <w:rsid w:val="00EF6C54"/>
    <w:rsid w:val="00EF73C4"/>
    <w:rsid w:val="00F064EE"/>
    <w:rsid w:val="00F07520"/>
    <w:rsid w:val="00F1215B"/>
    <w:rsid w:val="00F1574D"/>
    <w:rsid w:val="00F300A3"/>
    <w:rsid w:val="00F362D3"/>
    <w:rsid w:val="00F67338"/>
    <w:rsid w:val="00F8040D"/>
    <w:rsid w:val="00F86E4A"/>
    <w:rsid w:val="00FA104E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6EAA22D-42C5-48C8-AE70-3959AA8E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60A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BB3B74"/>
    <w:pPr>
      <w:keepNext/>
      <w:jc w:val="center"/>
      <w:outlineLvl w:val="1"/>
    </w:pPr>
    <w:rPr>
      <w:b/>
      <w:spacing w:val="54"/>
      <w:sz w:val="32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5660A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0F66C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07AFE"/>
  </w:style>
  <w:style w:type="table" w:styleId="Rcsostblzat">
    <w:name w:val="Table Grid"/>
    <w:basedOn w:val="Normltblzat"/>
    <w:uiPriority w:val="59"/>
    <w:rsid w:val="0092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Bekezdsalapbettpusa"/>
    <w:rsid w:val="004F27FE"/>
  </w:style>
  <w:style w:type="character" w:styleId="Hiperhivatkozs">
    <w:name w:val="Hyperlink"/>
    <w:rsid w:val="006B4AA7"/>
    <w:rPr>
      <w:color w:val="0000FF"/>
      <w:u w:val="single"/>
    </w:rPr>
  </w:style>
  <w:style w:type="character" w:customStyle="1" w:styleId="CsakszvegChar">
    <w:name w:val="Csak szöveg Char"/>
    <w:link w:val="Csakszveg"/>
    <w:semiHidden/>
    <w:locked/>
    <w:rsid w:val="006B4AA7"/>
    <w:rPr>
      <w:rFonts w:ascii="Consolas" w:hAnsi="Consolas"/>
      <w:sz w:val="21"/>
      <w:szCs w:val="21"/>
      <w:lang w:bidi="ar-SA"/>
    </w:rPr>
  </w:style>
  <w:style w:type="paragraph" w:styleId="Csakszveg">
    <w:name w:val="Plain Text"/>
    <w:basedOn w:val="Norml"/>
    <w:link w:val="CsakszvegChar"/>
    <w:semiHidden/>
    <w:rsid w:val="006B4AA7"/>
    <w:rPr>
      <w:rFonts w:ascii="Consolas" w:hAnsi="Consolas"/>
      <w:sz w:val="21"/>
      <w:szCs w:val="21"/>
      <w:lang w:val="hu-HU" w:eastAsia="hu-HU"/>
    </w:rPr>
  </w:style>
  <w:style w:type="paragraph" w:styleId="Buborkszveg">
    <w:name w:val="Balloon Text"/>
    <w:basedOn w:val="Norml"/>
    <w:semiHidden/>
    <w:rsid w:val="00EC12F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22E2"/>
    <w:pPr>
      <w:spacing w:after="200" w:line="276" w:lineRule="auto"/>
      <w:ind w:left="720"/>
      <w:contextualSpacing/>
    </w:pPr>
    <w:rPr>
      <w:rFonts w:ascii="Segoe UI" w:eastAsia="Calibri" w:hAnsi="Segoe UI"/>
      <w:sz w:val="22"/>
      <w:szCs w:val="22"/>
      <w:lang w:val="hu-HU"/>
    </w:rPr>
  </w:style>
  <w:style w:type="paragraph" w:styleId="NormlWeb">
    <w:name w:val="Normal (Web)"/>
    <w:basedOn w:val="Norml"/>
    <w:uiPriority w:val="99"/>
    <w:rsid w:val="005922E2"/>
    <w:pPr>
      <w:spacing w:before="100" w:beforeAutospacing="1" w:after="100" w:afterAutospacing="1"/>
    </w:pPr>
    <w:rPr>
      <w:lang w:val="hu-HU" w:eastAsia="hu-HU"/>
    </w:rPr>
  </w:style>
  <w:style w:type="paragraph" w:styleId="Szvegtrzs">
    <w:name w:val="Body Text"/>
    <w:basedOn w:val="Norml"/>
    <w:link w:val="SzvegtrzsChar"/>
    <w:uiPriority w:val="99"/>
    <w:unhideWhenUsed/>
    <w:rsid w:val="005922E2"/>
    <w:pPr>
      <w:spacing w:after="200" w:line="276" w:lineRule="auto"/>
      <w:jc w:val="both"/>
    </w:pPr>
    <w:rPr>
      <w:rFonts w:ascii="Book Antiqua" w:eastAsia="Calibri" w:hAnsi="Book Antiqua" w:cs="Khmer UI"/>
      <w:b/>
      <w:sz w:val="20"/>
      <w:szCs w:val="20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922E2"/>
    <w:rPr>
      <w:rFonts w:ascii="Book Antiqua" w:eastAsia="Calibri" w:hAnsi="Book Antiqua" w:cs="Khmer U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rona%20-%20Privacy%20notice%20for%20Travel%20Grant%20applications%202020_3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agi\Application%20Data\Microsoft\Sablonok\fejleces_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9D5F-2C4B-4EF4-95B4-928EE830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fejleces_sablon</Template>
  <TotalTime>45</TotalTime>
  <Pages>2</Pages>
  <Words>313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Andrási-Tóth Ágnes</dc:creator>
  <cp:keywords/>
  <dc:description/>
  <cp:lastModifiedBy>Antal Tibor</cp:lastModifiedBy>
  <cp:revision>17</cp:revision>
  <cp:lastPrinted>2011-04-28T09:46:00Z</cp:lastPrinted>
  <dcterms:created xsi:type="dcterms:W3CDTF">2018-10-16T19:04:00Z</dcterms:created>
  <dcterms:modified xsi:type="dcterms:W3CDTF">2020-09-16T11:06:00Z</dcterms:modified>
</cp:coreProperties>
</file>