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E79" w:rsidRDefault="00870E79" w:rsidP="00951178">
      <w:pPr>
        <w:pStyle w:val="Listaszerbekezds"/>
        <w:jc w:val="center"/>
        <w:rPr>
          <w:rFonts w:ascii="Book Antiqua" w:eastAsia="Times New Roman" w:hAnsi="Book Antiqua" w:cs="Khmer UI"/>
          <w:b/>
          <w:smallCaps/>
          <w:sz w:val="32"/>
          <w:szCs w:val="32"/>
          <w:lang w:val="en-US" w:eastAsia="hu-HU"/>
        </w:rPr>
      </w:pPr>
    </w:p>
    <w:p w:rsidR="008022D3" w:rsidRPr="00CF6AE5" w:rsidRDefault="008022D3" w:rsidP="00951178">
      <w:pPr>
        <w:pStyle w:val="Listaszerbekezds"/>
        <w:jc w:val="center"/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</w:pPr>
      <w:r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Application Form</w:t>
      </w:r>
      <w:r w:rsidR="00D52CB8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</w:t>
      </w:r>
      <w:bookmarkStart w:id="0" w:name="_GoBack"/>
      <w:bookmarkEnd w:id="0"/>
    </w:p>
    <w:p w:rsidR="00951178" w:rsidRPr="00CF6AE5" w:rsidRDefault="008B052A" w:rsidP="00951178">
      <w:pPr>
        <w:pStyle w:val="Listaszerbekezds"/>
        <w:jc w:val="center"/>
        <w:rPr>
          <w:rFonts w:ascii="Book Antiqua" w:eastAsia="Times New Roman" w:hAnsi="Book Antiqua" w:cs="Khmer UI"/>
          <w:b/>
          <w:caps/>
          <w:sz w:val="32"/>
          <w:szCs w:val="32"/>
          <w:lang w:val="en-US" w:eastAsia="hu-HU"/>
        </w:rPr>
      </w:pPr>
      <w:r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Travel Grant for participation</w:t>
      </w:r>
      <w:r w:rsidR="00951178"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a</w:t>
      </w:r>
      <w:r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t</w:t>
      </w:r>
      <w:r w:rsidR="00951178"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conferenc</w:t>
      </w:r>
      <w:r w:rsidR="00951178" w:rsidRPr="00CF6AE5">
        <w:rPr>
          <w:rFonts w:ascii="Book Antiqua" w:eastAsia="Times New Roman" w:hAnsi="Book Antiqua" w:cs="Khmer UI"/>
          <w:b/>
          <w:caps/>
          <w:sz w:val="28"/>
          <w:szCs w:val="32"/>
          <w:lang w:val="en-US" w:eastAsia="hu-HU"/>
        </w:rPr>
        <w:t>e</w:t>
      </w:r>
      <w:r w:rsidRPr="00CF6AE5">
        <w:rPr>
          <w:rFonts w:ascii="Book Antiqua" w:eastAsia="Times New Roman" w:hAnsi="Book Antiqua" w:cs="Khmer UI"/>
          <w:b/>
          <w:caps/>
          <w:sz w:val="28"/>
          <w:szCs w:val="32"/>
          <w:lang w:val="en-US" w:eastAsia="hu-HU"/>
        </w:rPr>
        <w:t>s</w:t>
      </w:r>
    </w:p>
    <w:p w:rsidR="00951178" w:rsidRPr="002E4995" w:rsidRDefault="00951178" w:rsidP="00951178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p w:rsidR="005922E2" w:rsidRPr="002E4995" w:rsidRDefault="00951178" w:rsidP="00951178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 w:rsidRPr="002E4995">
        <w:rPr>
          <w:rFonts w:ascii="Book Antiqua" w:hAnsi="Book Antiqua" w:cs="Khmer UI"/>
          <w:b/>
          <w:sz w:val="20"/>
          <w:szCs w:val="20"/>
          <w:lang w:val="en-US"/>
        </w:rPr>
        <w:t>Name</w:t>
      </w:r>
      <w:r w:rsidR="005922E2" w:rsidRPr="002E4995">
        <w:rPr>
          <w:rFonts w:ascii="Book Antiqua" w:hAnsi="Book Antiqua" w:cs="Khmer UI"/>
          <w:b/>
          <w:sz w:val="20"/>
          <w:szCs w:val="20"/>
          <w:lang w:val="en-US"/>
        </w:rPr>
        <w:t xml:space="preserve">: </w:t>
      </w:r>
      <w:r w:rsidR="005557AD">
        <w:rPr>
          <w:rFonts w:ascii="Book Antiqua" w:hAnsi="Book Antiqua" w:cs="Khmer UI"/>
          <w:b/>
          <w:sz w:val="20"/>
          <w:szCs w:val="20"/>
          <w:lang w:val="en-US"/>
        </w:rPr>
        <w:t xml:space="preserve"> </w:t>
      </w:r>
      <w:r w:rsidR="00E01C7E">
        <w:rPr>
          <w:rFonts w:ascii="Book Antiqua" w:hAnsi="Book Antiqua" w:cs="Khmer UI"/>
          <w:b/>
          <w:sz w:val="20"/>
          <w:szCs w:val="20"/>
          <w:lang w:val="en-US"/>
        </w:rPr>
        <w:t xml:space="preserve"> </w:t>
      </w:r>
    </w:p>
    <w:p w:rsidR="005922E2" w:rsidRPr="002E4995" w:rsidRDefault="005922E2" w:rsidP="005922E2">
      <w:pPr>
        <w:rPr>
          <w:rFonts w:ascii="Book Antiqua" w:hAnsi="Book Antiqua" w:cs="Khmer UI"/>
          <w:sz w:val="20"/>
          <w:szCs w:val="20"/>
        </w:rPr>
      </w:pPr>
    </w:p>
    <w:p w:rsidR="005922E2" w:rsidRPr="002E4995" w:rsidRDefault="002E4995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 w:rsidRPr="002E4995">
        <w:rPr>
          <w:rFonts w:ascii="Book Antiqua" w:hAnsi="Book Antiqua" w:cs="Khmer UI"/>
          <w:b/>
          <w:sz w:val="20"/>
          <w:szCs w:val="20"/>
          <w:lang w:val="en-US"/>
        </w:rPr>
        <w:t xml:space="preserve">Type of conference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554"/>
        <w:gridCol w:w="920"/>
      </w:tblGrid>
      <w:tr w:rsidR="005922E2" w:rsidRPr="002E4995" w:rsidTr="0013151D">
        <w:tc>
          <w:tcPr>
            <w:tcW w:w="599" w:type="pct"/>
            <w:shd w:val="clear" w:color="auto" w:fill="auto"/>
            <w:vAlign w:val="center"/>
          </w:tcPr>
          <w:p w:rsidR="005922E2" w:rsidRPr="002E4995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2E4995">
              <w:rPr>
                <w:rFonts w:ascii="Book Antiqua" w:hAnsi="Book Antiqua" w:cs="Khmer UI"/>
                <w:i/>
                <w:sz w:val="20"/>
                <w:szCs w:val="20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922E2" w:rsidRPr="002E4995" w:rsidRDefault="008B052A" w:rsidP="00101783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Conference in Hungary</w:t>
            </w:r>
            <w:r w:rsidR="002E4995"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without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922E2" w:rsidRPr="002E4995" w:rsidRDefault="005922E2" w:rsidP="00101783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13151D">
        <w:tc>
          <w:tcPr>
            <w:tcW w:w="599" w:type="pct"/>
            <w:shd w:val="clear" w:color="auto" w:fill="auto"/>
            <w:vAlign w:val="center"/>
          </w:tcPr>
          <w:p w:rsidR="005922E2" w:rsidRPr="002E4995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2E4995">
              <w:rPr>
                <w:rFonts w:ascii="Book Antiqua" w:hAnsi="Book Antiqua" w:cs="Khmer UI"/>
                <w:i/>
                <w:sz w:val="20"/>
                <w:szCs w:val="20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922E2" w:rsidRPr="002E4995" w:rsidRDefault="00C57F19" w:rsidP="00101783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Online </w:t>
            </w:r>
            <w:r w:rsidR="008B052A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Conference abroad</w:t>
            </w:r>
            <w:r w:rsidR="002E4995"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without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922E2" w:rsidRPr="002E4995" w:rsidRDefault="005922E2" w:rsidP="00101783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C57F19" w:rsidRPr="002E4995" w:rsidTr="0013151D">
        <w:tc>
          <w:tcPr>
            <w:tcW w:w="599" w:type="pct"/>
            <w:shd w:val="clear" w:color="auto" w:fill="auto"/>
            <w:vAlign w:val="center"/>
          </w:tcPr>
          <w:p w:rsidR="00C57F19" w:rsidRPr="002E4995" w:rsidRDefault="00C57F19" w:rsidP="00C57F19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c)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C57F19" w:rsidRPr="002E4995" w:rsidRDefault="00C57F19" w:rsidP="00C57F19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Offline Conference abroad</w:t>
            </w:r>
            <w:r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without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57F19" w:rsidRPr="002E4995" w:rsidRDefault="00C57F19" w:rsidP="00C57F19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C57F19" w:rsidRPr="002E4995" w:rsidTr="0013151D">
        <w:tc>
          <w:tcPr>
            <w:tcW w:w="599" w:type="pct"/>
            <w:shd w:val="clear" w:color="auto" w:fill="auto"/>
            <w:vAlign w:val="center"/>
          </w:tcPr>
          <w:p w:rsidR="00C57F19" w:rsidRPr="002E4995" w:rsidRDefault="00C57F19" w:rsidP="00C57F19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d)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C57F19" w:rsidRPr="002E4995" w:rsidRDefault="00C57F19" w:rsidP="00C57F19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Conference in Hungary</w:t>
            </w:r>
            <w:r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57F19" w:rsidRPr="002E4995" w:rsidRDefault="00C57F19" w:rsidP="00C57F19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C57F19" w:rsidRPr="002E4995" w:rsidTr="0013151D">
        <w:tc>
          <w:tcPr>
            <w:tcW w:w="599" w:type="pct"/>
            <w:shd w:val="clear" w:color="auto" w:fill="auto"/>
            <w:vAlign w:val="center"/>
          </w:tcPr>
          <w:p w:rsidR="00C57F19" w:rsidRPr="002E4995" w:rsidRDefault="00C57F19" w:rsidP="00C57F19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</w:t>
            </w:r>
            <w:r w:rsidRPr="002E4995">
              <w:rPr>
                <w:rFonts w:ascii="Book Antiqua" w:hAnsi="Book Antiqua" w:cs="Khmer UI"/>
                <w:i/>
                <w:sz w:val="20"/>
                <w:szCs w:val="20"/>
              </w:rPr>
              <w:t>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C57F19" w:rsidRPr="002E4995" w:rsidRDefault="00C57F19" w:rsidP="00C57F19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Online Conference abroad</w:t>
            </w:r>
            <w:r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57F19" w:rsidRPr="002E4995" w:rsidRDefault="00C57F19" w:rsidP="00C57F19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C57F19" w:rsidRPr="002E4995" w:rsidTr="0013151D">
        <w:tc>
          <w:tcPr>
            <w:tcW w:w="599" w:type="pct"/>
            <w:shd w:val="clear" w:color="auto" w:fill="auto"/>
            <w:vAlign w:val="center"/>
          </w:tcPr>
          <w:p w:rsidR="00C57F19" w:rsidRPr="002E4995" w:rsidRDefault="00C57F19" w:rsidP="00C57F19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f)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C57F19" w:rsidRDefault="00C57F19" w:rsidP="00C57F19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Offline Conference abroad</w:t>
            </w:r>
            <w:r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57F19" w:rsidRPr="002E4995" w:rsidRDefault="00C57F19" w:rsidP="00C57F19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5922E2" w:rsidRPr="002E4995" w:rsidRDefault="002E4995" w:rsidP="002E4995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  <w:lang w:val="en-US"/>
        </w:rPr>
      </w:pPr>
      <w:r w:rsidRPr="002E4995">
        <w:rPr>
          <w:rFonts w:ascii="Book Antiqua" w:hAnsi="Book Antiqua" w:cs="Khmer UI"/>
          <w:b/>
          <w:sz w:val="20"/>
          <w:szCs w:val="20"/>
          <w:lang w:val="en-US"/>
        </w:rPr>
        <w:t>Please summarize briefly the purpose of your applica</w:t>
      </w:r>
      <w:r w:rsidR="008B052A">
        <w:rPr>
          <w:rFonts w:ascii="Book Antiqua" w:hAnsi="Book Antiqua" w:cs="Khmer UI"/>
          <w:b/>
          <w:sz w:val="20"/>
          <w:szCs w:val="20"/>
          <w:lang w:val="en-US"/>
        </w:rPr>
        <w:t xml:space="preserve">tion; what you would like to achieve with the support of the </w:t>
      </w:r>
      <w:r w:rsidR="00CF6AE5">
        <w:rPr>
          <w:rFonts w:ascii="Book Antiqua" w:hAnsi="Book Antiqua" w:cs="Khmer UI"/>
          <w:b/>
          <w:sz w:val="20"/>
          <w:szCs w:val="20"/>
          <w:lang w:val="en-US"/>
        </w:rPr>
        <w:t>F</w:t>
      </w:r>
      <w:r w:rsidR="008B052A">
        <w:rPr>
          <w:rFonts w:ascii="Book Antiqua" w:hAnsi="Book Antiqua" w:cs="Khmer UI"/>
          <w:b/>
          <w:sz w:val="20"/>
          <w:szCs w:val="20"/>
          <w:lang w:val="en-US"/>
        </w:rPr>
        <w:t>aculty, how the Faculty may benefit from your participation at the conference. (max. 1 page)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</w:tcPr>
          <w:p w:rsidR="005922E2" w:rsidRPr="002E4995" w:rsidRDefault="005922E2" w:rsidP="00101783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  <w:lang w:val="en-US"/>
              </w:rPr>
            </w:pPr>
            <w:r w:rsidRPr="002E4995">
              <w:rPr>
                <w:rFonts w:ascii="Book Antiqua" w:hAnsi="Book Antiqua" w:cs="Khmer UI"/>
                <w:sz w:val="20"/>
                <w:szCs w:val="20"/>
                <w:lang w:val="en-US"/>
              </w:rPr>
              <w:br/>
            </w:r>
          </w:p>
        </w:tc>
      </w:tr>
    </w:tbl>
    <w:p w:rsidR="005922E2" w:rsidRPr="002E4995" w:rsidRDefault="00D077BD" w:rsidP="00B64253">
      <w:pPr>
        <w:pStyle w:val="Listaszerbekezds"/>
        <w:numPr>
          <w:ilvl w:val="0"/>
          <w:numId w:val="4"/>
        </w:numPr>
        <w:spacing w:before="240"/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I</w:t>
      </w:r>
      <w:r w:rsidR="008B052A">
        <w:rPr>
          <w:rFonts w:ascii="Book Antiqua" w:hAnsi="Book Antiqua" w:cs="Khmer UI"/>
          <w:b/>
          <w:sz w:val="20"/>
          <w:szCs w:val="20"/>
          <w:lang w:val="en-US"/>
        </w:rPr>
        <w:t>nformation about the conference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2852"/>
        <w:gridCol w:w="3019"/>
      </w:tblGrid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8B052A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Start of travel (estimated date)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8B052A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End of travel (e</w:t>
            </w:r>
            <w:r w:rsidR="00D6549A">
              <w:rPr>
                <w:rFonts w:ascii="Book Antiqua" w:hAnsi="Book Antiqua" w:cs="Khmer UI"/>
                <w:b/>
                <w:sz w:val="20"/>
                <w:szCs w:val="20"/>
              </w:rPr>
              <w:t>stimated date</w:t>
            </w:r>
            <w:r>
              <w:rPr>
                <w:rFonts w:ascii="Book Antiqua" w:hAnsi="Book Antiqua" w:cs="Khmer UI"/>
                <w:b/>
                <w:sz w:val="20"/>
                <w:szCs w:val="20"/>
              </w:rPr>
              <w:t>)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D6549A" w:rsidP="000E07EF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Organizer of the conference</w:t>
            </w:r>
            <w:r w:rsidR="000E07EF">
              <w:rPr>
                <w:rFonts w:ascii="Book Antiqua" w:hAnsi="Book Antiqua" w:cs="Khmer UI"/>
                <w:b/>
                <w:sz w:val="20"/>
                <w:szCs w:val="20"/>
              </w:rPr>
              <w:t xml:space="preserve"> (institution)</w:t>
            </w:r>
            <w:r>
              <w:rPr>
                <w:rFonts w:ascii="Book Antiqua" w:hAnsi="Book Antiqua" w:cs="Khmer UI"/>
                <w:b/>
                <w:sz w:val="20"/>
                <w:szCs w:val="20"/>
              </w:rPr>
              <w:t>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vMerge w:val="restart"/>
            <w:shd w:val="clear" w:color="auto" w:fill="auto"/>
          </w:tcPr>
          <w:p w:rsidR="005922E2" w:rsidRPr="002E4995" w:rsidRDefault="00D6549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Location of the conference</w:t>
            </w:r>
          </w:p>
        </w:tc>
        <w:tc>
          <w:tcPr>
            <w:tcW w:w="1429" w:type="pct"/>
            <w:shd w:val="clear" w:color="auto" w:fill="auto"/>
          </w:tcPr>
          <w:p w:rsidR="005922E2" w:rsidRPr="002E4995" w:rsidRDefault="00D6549A" w:rsidP="00101783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Country</w:t>
            </w:r>
          </w:p>
        </w:tc>
        <w:tc>
          <w:tcPr>
            <w:tcW w:w="1513" w:type="pct"/>
            <w:shd w:val="clear" w:color="auto" w:fill="auto"/>
          </w:tcPr>
          <w:p w:rsidR="005922E2" w:rsidRPr="002E4995" w:rsidRDefault="00D6549A" w:rsidP="00101783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City</w:t>
            </w:r>
          </w:p>
        </w:tc>
      </w:tr>
      <w:tr w:rsidR="005922E2" w:rsidRPr="002E4995" w:rsidTr="000E07EF">
        <w:tc>
          <w:tcPr>
            <w:tcW w:w="2058" w:type="pct"/>
            <w:vMerge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1513" w:type="pct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Title</w:t>
            </w:r>
            <w:r w:rsidR="00D6549A">
              <w:rPr>
                <w:rFonts w:ascii="Book Antiqua" w:hAnsi="Book Antiqua" w:cs="Khmer UI"/>
                <w:b/>
                <w:sz w:val="20"/>
                <w:szCs w:val="20"/>
              </w:rPr>
              <w:t xml:space="preserve"> of the conference: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8B052A" w:rsidRPr="002E4995" w:rsidTr="000E07EF">
        <w:tc>
          <w:tcPr>
            <w:tcW w:w="2058" w:type="pct"/>
            <w:shd w:val="clear" w:color="auto" w:fill="auto"/>
          </w:tcPr>
          <w:p w:rsidR="008B052A" w:rsidRDefault="008B052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Link/web page of the conference: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8B052A" w:rsidRPr="002E4995" w:rsidRDefault="008B052A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Title</w:t>
            </w:r>
            <w:r w:rsidR="00D6549A">
              <w:rPr>
                <w:rFonts w:ascii="Book Antiqua" w:hAnsi="Book Antiqua" w:cs="Khmer UI"/>
                <w:b/>
                <w:sz w:val="20"/>
                <w:szCs w:val="20"/>
              </w:rPr>
              <w:t xml:space="preserve"> of your presentation: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5922E2" w:rsidRPr="000E07EF" w:rsidRDefault="000E07EF" w:rsidP="000E07E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The </w:t>
      </w:r>
      <w:proofErr w:type="spellStart"/>
      <w:r>
        <w:rPr>
          <w:rFonts w:ascii="Book Antiqua" w:hAnsi="Book Antiqua" w:cs="Khmer UI"/>
          <w:b/>
          <w:sz w:val="20"/>
          <w:szCs w:val="20"/>
        </w:rPr>
        <w:t>a</w:t>
      </w:r>
      <w:r w:rsidR="00D077BD" w:rsidRPr="000E07EF">
        <w:rPr>
          <w:rFonts w:ascii="Book Antiqua" w:hAnsi="Book Antiqua" w:cs="Khmer UI"/>
          <w:b/>
          <w:sz w:val="20"/>
          <w:szCs w:val="20"/>
        </w:rPr>
        <w:t>bstract</w:t>
      </w:r>
      <w:proofErr w:type="spellEnd"/>
      <w:r w:rsidR="00D077BD" w:rsidRPr="000E07EF">
        <w:rPr>
          <w:rFonts w:ascii="Book Antiqua" w:hAnsi="Book Antiqua" w:cs="Khmer UI"/>
          <w:b/>
          <w:sz w:val="20"/>
          <w:szCs w:val="20"/>
        </w:rPr>
        <w:t xml:space="preserve"> of </w:t>
      </w:r>
      <w:proofErr w:type="spellStart"/>
      <w:r w:rsidR="00D077BD" w:rsidRPr="000E07EF">
        <w:rPr>
          <w:rFonts w:ascii="Book Antiqua" w:hAnsi="Book Antiqua" w:cs="Khmer UI"/>
          <w:b/>
          <w:sz w:val="20"/>
          <w:szCs w:val="20"/>
        </w:rPr>
        <w:t>your</w:t>
      </w:r>
      <w:proofErr w:type="spellEnd"/>
      <w:r w:rsidR="00D077BD" w:rsidRPr="000E07EF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077BD" w:rsidRPr="000E07EF">
        <w:rPr>
          <w:rFonts w:ascii="Book Antiqua" w:hAnsi="Book Antiqua" w:cs="Khmer UI"/>
          <w:b/>
          <w:sz w:val="20"/>
          <w:szCs w:val="20"/>
        </w:rPr>
        <w:t>presentation</w:t>
      </w:r>
      <w:proofErr w:type="spellEnd"/>
      <w:r w:rsidR="00D077BD" w:rsidRPr="000E07EF">
        <w:rPr>
          <w:rFonts w:ascii="Book Antiqua" w:hAnsi="Book Antiqua" w:cs="Khmer U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  <w:shd w:val="clear" w:color="auto" w:fill="auto"/>
          </w:tcPr>
          <w:p w:rsidR="005922E2" w:rsidRPr="002E4995" w:rsidRDefault="005922E2" w:rsidP="00101783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</w:rPr>
            </w:pPr>
          </w:p>
          <w:p w:rsidR="005922E2" w:rsidRPr="002E4995" w:rsidRDefault="005922E2" w:rsidP="00101783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D077BD" w:rsidRDefault="00D077BD" w:rsidP="00D077BD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  <w:lang w:val="en-US"/>
        </w:rPr>
      </w:pPr>
    </w:p>
    <w:p w:rsidR="005922E2" w:rsidRPr="00D077BD" w:rsidRDefault="00D077BD" w:rsidP="00D077BD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sz w:val="20"/>
          <w:szCs w:val="20"/>
        </w:rPr>
      </w:pPr>
      <w:proofErr w:type="spellStart"/>
      <w:r>
        <w:rPr>
          <w:rFonts w:ascii="Book Antiqua" w:hAnsi="Book Antiqua" w:cs="Khmer UI"/>
          <w:b/>
          <w:sz w:val="20"/>
          <w:szCs w:val="20"/>
        </w:rPr>
        <w:lastRenderedPageBreak/>
        <w:t>Have</w:t>
      </w:r>
      <w:proofErr w:type="spellEnd"/>
      <w:r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 w:cs="Khmer UI"/>
          <w:b/>
          <w:sz w:val="20"/>
          <w:szCs w:val="20"/>
        </w:rPr>
        <w:t>you</w:t>
      </w:r>
      <w:proofErr w:type="spellEnd"/>
      <w:r>
        <w:rPr>
          <w:rFonts w:ascii="Book Antiqua" w:hAnsi="Book Antiqua" w:cs="Khmer UI"/>
          <w:b/>
          <w:sz w:val="20"/>
          <w:szCs w:val="20"/>
        </w:rPr>
        <w:t xml:space="preserve"> got</w:t>
      </w:r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funding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from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any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other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source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for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your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participation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at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this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conference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? </w:t>
      </w:r>
      <w:r w:rsidR="00D30CF0" w:rsidRPr="00D077BD">
        <w:rPr>
          <w:rFonts w:ascii="Book Antiqua" w:hAnsi="Book Antiqua" w:cs="Khmer UI"/>
          <w:sz w:val="20"/>
          <w:szCs w:val="20"/>
        </w:rPr>
        <w:t>(</w:t>
      </w:r>
      <w:proofErr w:type="spellStart"/>
      <w:r w:rsidR="00CF6AE5">
        <w:rPr>
          <w:rFonts w:ascii="Book Antiqua" w:hAnsi="Book Antiqua" w:cs="Khmer UI"/>
          <w:sz w:val="20"/>
          <w:szCs w:val="20"/>
        </w:rPr>
        <w:t>P</w:t>
      </w:r>
      <w:r w:rsidRPr="00D077BD">
        <w:rPr>
          <w:rFonts w:ascii="Book Antiqua" w:hAnsi="Book Antiqua" w:cs="Khmer UI"/>
          <w:sz w:val="20"/>
          <w:szCs w:val="20"/>
        </w:rPr>
        <w:t>lease</w:t>
      </w:r>
      <w:proofErr w:type="spellEnd"/>
      <w:r w:rsidRPr="00D077BD">
        <w:rPr>
          <w:rFonts w:ascii="Book Antiqua" w:hAnsi="Book Antiqua" w:cs="Khmer UI"/>
          <w:sz w:val="20"/>
          <w:szCs w:val="20"/>
        </w:rPr>
        <w:t xml:space="preserve"> </w:t>
      </w:r>
      <w:proofErr w:type="spellStart"/>
      <w:r w:rsidR="00D30CF0" w:rsidRPr="00D077BD">
        <w:rPr>
          <w:rFonts w:ascii="Book Antiqua" w:hAnsi="Book Antiqua" w:cs="Khmer UI"/>
          <w:sz w:val="20"/>
          <w:szCs w:val="20"/>
        </w:rPr>
        <w:t>underline</w:t>
      </w:r>
      <w:proofErr w:type="spellEnd"/>
      <w:r w:rsidR="00D30CF0" w:rsidRPr="00D077BD">
        <w:rPr>
          <w:rFonts w:ascii="Book Antiqua" w:hAnsi="Book Antiqua" w:cs="Khmer UI"/>
          <w:sz w:val="20"/>
          <w:szCs w:val="20"/>
        </w:rPr>
        <w:t xml:space="preserve"> </w:t>
      </w:r>
      <w:proofErr w:type="spellStart"/>
      <w:r w:rsidR="00D30CF0" w:rsidRPr="00D077BD">
        <w:rPr>
          <w:rFonts w:ascii="Book Antiqua" w:hAnsi="Book Antiqua" w:cs="Khmer UI"/>
          <w:sz w:val="20"/>
          <w:szCs w:val="20"/>
        </w:rPr>
        <w:t>your</w:t>
      </w:r>
      <w:proofErr w:type="spellEnd"/>
      <w:r w:rsidR="00D30CF0" w:rsidRPr="00D077BD">
        <w:rPr>
          <w:rFonts w:ascii="Book Antiqua" w:hAnsi="Book Antiqua" w:cs="Khmer UI"/>
          <w:sz w:val="20"/>
          <w:szCs w:val="20"/>
        </w:rPr>
        <w:t xml:space="preserve"> </w:t>
      </w:r>
      <w:proofErr w:type="spellStart"/>
      <w:r w:rsidR="00D30CF0" w:rsidRPr="00D077BD">
        <w:rPr>
          <w:rFonts w:ascii="Book Antiqua" w:hAnsi="Book Antiqua" w:cs="Khmer UI"/>
          <w:sz w:val="20"/>
          <w:szCs w:val="20"/>
        </w:rPr>
        <w:t>answer</w:t>
      </w:r>
      <w:proofErr w:type="spellEnd"/>
      <w:r w:rsidR="00CF6AE5">
        <w:rPr>
          <w:rFonts w:ascii="Book Antiqua" w:hAnsi="Book Antiqua" w:cs="Khmer UI"/>
          <w:sz w:val="20"/>
          <w:szCs w:val="20"/>
        </w:rPr>
        <w:t>.</w:t>
      </w:r>
      <w:r w:rsidR="00D30CF0" w:rsidRPr="00D077BD">
        <w:rPr>
          <w:rFonts w:ascii="Book Antiqua" w:hAnsi="Book Antiqua" w:cs="Khmer UI"/>
          <w:sz w:val="20"/>
          <w:szCs w:val="20"/>
        </w:rPr>
        <w:t>)</w:t>
      </w:r>
    </w:p>
    <w:p w:rsidR="00DC008F" w:rsidRDefault="00D30CF0" w:rsidP="00D30CF0">
      <w:pPr>
        <w:ind w:firstLine="360"/>
        <w:rPr>
          <w:rFonts w:ascii="Book Antiqua" w:hAnsi="Book Antiqua" w:cs="Khmer UI"/>
          <w:sz w:val="20"/>
          <w:szCs w:val="20"/>
        </w:rPr>
      </w:pPr>
      <w:r>
        <w:rPr>
          <w:rFonts w:ascii="Book Antiqua" w:hAnsi="Book Antiqua" w:cs="Khmer UI"/>
          <w:sz w:val="20"/>
          <w:szCs w:val="20"/>
        </w:rPr>
        <w:t>Yes – No</w:t>
      </w:r>
    </w:p>
    <w:p w:rsidR="00D30CF0" w:rsidRPr="00D30CF0" w:rsidRDefault="00D30CF0" w:rsidP="00D30CF0">
      <w:pPr>
        <w:ind w:firstLine="360"/>
        <w:rPr>
          <w:rFonts w:ascii="Book Antiqua" w:hAnsi="Book Antiqua" w:cs="Khmer UI"/>
          <w:sz w:val="20"/>
          <w:szCs w:val="20"/>
        </w:rPr>
      </w:pPr>
    </w:p>
    <w:p w:rsidR="005922E2" w:rsidRPr="002E4995" w:rsidRDefault="00D077BD" w:rsidP="005922E2">
      <w:pPr>
        <w:pStyle w:val="Szvegtrzs"/>
        <w:rPr>
          <w:lang w:val="en-US"/>
        </w:rPr>
      </w:pPr>
      <w:r>
        <w:rPr>
          <w:lang w:val="en-US"/>
        </w:rPr>
        <w:t>If yes, please detail</w:t>
      </w:r>
      <w:r w:rsidR="00D30CF0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A1EA2">
        <w:rPr>
          <w:lang w:val="en-US"/>
        </w:rPr>
        <w:t>additional contributors</w:t>
      </w:r>
      <w:r>
        <w:rPr>
          <w:lang w:val="en-US"/>
        </w:rPr>
        <w:t>, the amount of</w:t>
      </w:r>
      <w:r w:rsidR="00D30CF0">
        <w:rPr>
          <w:lang w:val="en-US"/>
        </w:rPr>
        <w:t xml:space="preserve"> funds</w:t>
      </w:r>
      <w:r>
        <w:rPr>
          <w:lang w:val="en-US"/>
        </w:rPr>
        <w:t>,</w:t>
      </w:r>
      <w:r w:rsidR="00D30CF0">
        <w:rPr>
          <w:lang w:val="en-US"/>
        </w:rPr>
        <w:t xml:space="preserve"> and which activities</w:t>
      </w:r>
      <w:r>
        <w:rPr>
          <w:lang w:val="en-US"/>
        </w:rPr>
        <w:t xml:space="preserve">, which costs you have </w:t>
      </w:r>
      <w:r w:rsidR="00CF6AE5">
        <w:rPr>
          <w:lang w:val="en-US"/>
        </w:rPr>
        <w:t>received</w:t>
      </w:r>
      <w:r>
        <w:rPr>
          <w:lang w:val="en-US"/>
        </w:rPr>
        <w:t xml:space="preserve"> them for.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</w:tcPr>
          <w:p w:rsidR="005922E2" w:rsidRPr="002E4995" w:rsidRDefault="005922E2" w:rsidP="00101783">
            <w:pPr>
              <w:pStyle w:val="Szvegtrzs"/>
              <w:rPr>
                <w:lang w:val="en-US"/>
              </w:rPr>
            </w:pPr>
          </w:p>
        </w:tc>
      </w:tr>
    </w:tbl>
    <w:p w:rsidR="00240106" w:rsidRDefault="00D30CF0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If relevant, please name the persons o</w:t>
      </w:r>
      <w:r w:rsidR="00D077BD">
        <w:rPr>
          <w:rFonts w:ascii="Book Antiqua" w:hAnsi="Book Antiqua" w:cs="Khmer UI"/>
          <w:b/>
          <w:sz w:val="20"/>
          <w:szCs w:val="20"/>
          <w:lang w:val="en-US"/>
        </w:rPr>
        <w:t>r organizations involved in your application.</w:t>
      </w:r>
    </w:p>
    <w:p w:rsidR="005922E2" w:rsidRPr="00D30CF0" w:rsidRDefault="00D30CF0" w:rsidP="00D30CF0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  <w:lang w:val="en-US"/>
        </w:rPr>
      </w:pPr>
      <w:r>
        <w:rPr>
          <w:rFonts w:ascii="Book Antiqua" w:hAnsi="Book Antiqua" w:cs="Khmer UI"/>
          <w:sz w:val="20"/>
          <w:szCs w:val="20"/>
          <w:lang w:val="en-US"/>
        </w:rPr>
        <w:t>E.g. host organization, co-researcher etc.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</w:tcPr>
          <w:p w:rsidR="005922E2" w:rsidRPr="002E4995" w:rsidRDefault="005922E2" w:rsidP="00101783">
            <w:pPr>
              <w:spacing w:before="240"/>
              <w:jc w:val="both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09352B" w:rsidRPr="002E4995" w:rsidRDefault="0009352B" w:rsidP="005922E2">
      <w:pPr>
        <w:rPr>
          <w:rFonts w:ascii="Book Antiqua" w:hAnsi="Book Antiqua" w:cs="Khmer UI"/>
          <w:b/>
          <w:sz w:val="20"/>
          <w:szCs w:val="20"/>
        </w:rPr>
      </w:pPr>
    </w:p>
    <w:p w:rsidR="00D077BD" w:rsidRDefault="00D077BD" w:rsidP="002A3E08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Plea</w:t>
      </w:r>
      <w:r w:rsidR="00101783">
        <w:rPr>
          <w:rFonts w:ascii="Book Antiqua" w:hAnsi="Book Antiqua" w:cs="Khmer UI"/>
          <w:b/>
          <w:sz w:val="20"/>
          <w:szCs w:val="20"/>
          <w:lang w:val="en-US"/>
        </w:rPr>
        <w:t>s</w:t>
      </w:r>
      <w:r>
        <w:rPr>
          <w:rFonts w:ascii="Book Antiqua" w:hAnsi="Book Antiqua" w:cs="Khmer UI"/>
          <w:b/>
          <w:sz w:val="20"/>
          <w:szCs w:val="20"/>
          <w:lang w:val="en-US"/>
        </w:rPr>
        <w:t>e summarize</w:t>
      </w:r>
      <w:r w:rsidR="00101783">
        <w:rPr>
          <w:rFonts w:ascii="Book Antiqua" w:hAnsi="Book Antiqua" w:cs="Khmer UI"/>
          <w:b/>
          <w:sz w:val="20"/>
          <w:szCs w:val="20"/>
          <w:lang w:val="en-US"/>
        </w:rPr>
        <w:t xml:space="preserve"> your academic work of the past 5 years.</w:t>
      </w:r>
      <w:r w:rsidR="002A3E08">
        <w:rPr>
          <w:rFonts w:ascii="Book Antiqua" w:hAnsi="Book Antiqua" w:cs="Khmer UI"/>
          <w:b/>
          <w:sz w:val="20"/>
          <w:szCs w:val="20"/>
          <w:lang w:val="en-US"/>
        </w:rPr>
        <w:t xml:space="preserve"> </w:t>
      </w:r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Please list your 5 (max.) most relevant </w:t>
      </w:r>
      <w:proofErr w:type="gramStart"/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>publications  of</w:t>
      </w:r>
      <w:proofErr w:type="gramEnd"/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 the past 5 years.</w:t>
      </w:r>
    </w:p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01783" w:rsidTr="00101783">
        <w:tc>
          <w:tcPr>
            <w:tcW w:w="9888" w:type="dxa"/>
          </w:tcPr>
          <w:p w:rsidR="00101783" w:rsidRDefault="00101783" w:rsidP="00101783">
            <w:pPr>
              <w:pStyle w:val="Listaszerbekezds"/>
              <w:ind w:left="0"/>
              <w:rPr>
                <w:rFonts w:ascii="Book Antiqua" w:hAnsi="Book Antiqua" w:cs="Khmer UI"/>
                <w:b/>
                <w:sz w:val="20"/>
                <w:szCs w:val="20"/>
                <w:lang w:val="en-US"/>
              </w:rPr>
            </w:pPr>
          </w:p>
        </w:tc>
      </w:tr>
    </w:tbl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p w:rsidR="00101783" w:rsidRDefault="002A3E08" w:rsidP="002A3E08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Please list the most relevant research projects and </w:t>
      </w:r>
      <w:proofErr w:type="spellStart"/>
      <w:r w:rsidRPr="002A3E08">
        <w:rPr>
          <w:rFonts w:ascii="Book Antiqua" w:hAnsi="Book Antiqua" w:cs="Khmer UI"/>
          <w:b/>
          <w:sz w:val="20"/>
          <w:szCs w:val="20"/>
          <w:lang w:val="en-US"/>
        </w:rPr>
        <w:t>cooperations</w:t>
      </w:r>
      <w:proofErr w:type="spellEnd"/>
      <w:r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 in which you have participated in the last 5 years.</w:t>
      </w:r>
    </w:p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01783" w:rsidTr="00101783">
        <w:tc>
          <w:tcPr>
            <w:tcW w:w="9888" w:type="dxa"/>
          </w:tcPr>
          <w:p w:rsidR="00101783" w:rsidRDefault="00101783" w:rsidP="00101783">
            <w:pPr>
              <w:pStyle w:val="Listaszerbekezds"/>
              <w:ind w:left="0"/>
              <w:rPr>
                <w:rFonts w:ascii="Book Antiqua" w:hAnsi="Book Antiqua" w:cs="Khmer UI"/>
                <w:b/>
                <w:sz w:val="20"/>
                <w:szCs w:val="20"/>
                <w:lang w:val="en-US"/>
              </w:rPr>
            </w:pPr>
          </w:p>
        </w:tc>
      </w:tr>
    </w:tbl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p w:rsidR="005922E2" w:rsidRPr="002E4995" w:rsidRDefault="00D30CF0" w:rsidP="00240106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Budget</w:t>
      </w:r>
      <w:r w:rsidR="003E76ED">
        <w:rPr>
          <w:rFonts w:ascii="Book Antiqua" w:hAnsi="Book Antiqua" w:cs="Khmer UI"/>
          <w:b/>
          <w:sz w:val="20"/>
          <w:szCs w:val="20"/>
          <w:lang w:val="en-US"/>
        </w:rPr>
        <w:t>:</w:t>
      </w:r>
    </w:p>
    <w:p w:rsidR="00D30CF0" w:rsidRDefault="00D30CF0" w:rsidP="005922E2">
      <w:pPr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>Please fill in the</w:t>
      </w:r>
      <w:r w:rsidR="00EF3652">
        <w:rPr>
          <w:rFonts w:ascii="Book Antiqua" w:hAnsi="Book Antiqua" w:cs="Khmer UI"/>
          <w:b/>
          <w:sz w:val="20"/>
          <w:szCs w:val="20"/>
        </w:rPr>
        <w:t xml:space="preserve"> budget</w:t>
      </w:r>
      <w:r>
        <w:rPr>
          <w:rFonts w:ascii="Book Antiqua" w:hAnsi="Book Antiqua" w:cs="Khmer UI"/>
          <w:b/>
          <w:sz w:val="20"/>
          <w:szCs w:val="20"/>
        </w:rPr>
        <w:t xml:space="preserve"> </w:t>
      </w:r>
      <w:r w:rsidR="00D077BD">
        <w:rPr>
          <w:rFonts w:ascii="Book Antiqua" w:hAnsi="Book Antiqua" w:cs="Khmer UI"/>
          <w:b/>
          <w:sz w:val="20"/>
          <w:szCs w:val="20"/>
        </w:rPr>
        <w:t>sheet.</w:t>
      </w:r>
    </w:p>
    <w:p w:rsidR="008022D3" w:rsidRDefault="00440348" w:rsidP="005922E2">
      <w:pPr>
        <w:jc w:val="both"/>
        <w:rPr>
          <w:rFonts w:ascii="Book Antiqua" w:hAnsi="Book Antiqua" w:cs="Khmer UI"/>
          <w:sz w:val="20"/>
          <w:szCs w:val="20"/>
        </w:rPr>
      </w:pPr>
      <w:r w:rsidRPr="00440348">
        <w:rPr>
          <w:rFonts w:ascii="Book Antiqua" w:hAnsi="Book Antiqua" w:cs="Khmer UI"/>
          <w:sz w:val="20"/>
          <w:szCs w:val="20"/>
        </w:rPr>
        <w:t>First of all, read the financial guide of the Faculty's Economic Office.</w:t>
      </w:r>
    </w:p>
    <w:p w:rsidR="004D5141" w:rsidRDefault="004D5141" w:rsidP="005922E2">
      <w:pPr>
        <w:jc w:val="both"/>
        <w:rPr>
          <w:rFonts w:ascii="Book Antiqua" w:hAnsi="Book Antiqua" w:cs="Khmer UI"/>
          <w:sz w:val="20"/>
          <w:szCs w:val="20"/>
        </w:rPr>
      </w:pPr>
    </w:p>
    <w:p w:rsidR="00391E47" w:rsidRPr="002E4995" w:rsidRDefault="00391E47" w:rsidP="004D5141">
      <w:pPr>
        <w:jc w:val="both"/>
        <w:rPr>
          <w:rFonts w:ascii="Book Antiqua" w:hAnsi="Book Antiqua" w:cs="Khmer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979"/>
        <w:gridCol w:w="1346"/>
        <w:gridCol w:w="1519"/>
        <w:gridCol w:w="1517"/>
      </w:tblGrid>
      <w:tr w:rsidR="005922E2" w:rsidRPr="002E4995" w:rsidTr="001D1FC0">
        <w:trPr>
          <w:trHeight w:val="6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Budget item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 xml:space="preserve">Quantity </w:t>
            </w:r>
            <w:r w:rsidR="00CF6AE5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type</w:t>
            </w:r>
          </w:p>
          <w:p w:rsidR="002A1EA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[days, trips, pieces etc.]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CF6AE5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Quan</w:t>
            </w:r>
            <w:r w:rsidR="002A1EA2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tity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2A1EA2" w:rsidP="002A1EA2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Amount / Unit</w:t>
            </w:r>
            <w:r w:rsidR="001D1FC0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[HUF</w:t>
            </w:r>
            <w:r w:rsidR="009804F6" w:rsidRPr="002E4995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]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Total Amount [HUF</w:t>
            </w:r>
            <w:r w:rsidR="009804F6" w:rsidRPr="002E4995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]</w:t>
            </w: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Total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1C2504" w:rsidRDefault="001C2504" w:rsidP="002A484B"/>
    <w:p w:rsidR="00E413C7" w:rsidRDefault="00E413C7" w:rsidP="002A484B"/>
    <w:sectPr w:rsidR="00E413C7" w:rsidSect="0018515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D1" w:rsidRDefault="006362D1">
      <w:r>
        <w:separator/>
      </w:r>
    </w:p>
  </w:endnote>
  <w:endnote w:type="continuationSeparator" w:id="0">
    <w:p w:rsidR="006362D1" w:rsidRDefault="0063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139252"/>
      <w:docPartObj>
        <w:docPartGallery w:val="Page Numbers (Bottom of Page)"/>
        <w:docPartUnique/>
      </w:docPartObj>
    </w:sdtPr>
    <w:sdtEndPr/>
    <w:sdtContent>
      <w:p w:rsidR="002A484B" w:rsidRDefault="007C5A57" w:rsidP="00E07AFE">
        <w:pPr>
          <w:pStyle w:val="llb"/>
          <w:jc w:val="right"/>
        </w:pPr>
        <w:r w:rsidRPr="007C5A57">
          <w:rPr>
            <w:rStyle w:val="Oldalszm"/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2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5A57" w:rsidRDefault="007C5A5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131EE" w:rsidRPr="00A131EE">
                                <w:rPr>
                                  <w:noProof/>
                                  <w:lang w:val="hu-HU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6387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ErP6czUCAABk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7C5A57" w:rsidRDefault="007C5A5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131EE" w:rsidRPr="00A131EE">
                          <w:rPr>
                            <w:noProof/>
                            <w:lang w:val="hu-HU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7C5A57">
          <w:rPr>
            <w:rStyle w:val="Oldalszm"/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746F58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Vy+3M1oCAADW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123527"/>
      <w:docPartObj>
        <w:docPartGallery w:val="Page Numbers (Bottom of Page)"/>
        <w:docPartUnique/>
      </w:docPartObj>
    </w:sdtPr>
    <w:sdtEndPr/>
    <w:sdtContent>
      <w:p w:rsidR="00185159" w:rsidRDefault="00185159" w:rsidP="00185159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042BC62A" wp14:editId="1E5DE09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5159" w:rsidRDefault="001851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131EE" w:rsidRPr="00A131EE">
                                <w:rPr>
                                  <w:noProof/>
                                  <w:lang w:val="hu-HU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42BC62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0;margin-top:0;width:43.45pt;height:18.8pt;z-index:25166080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" filled="t" strokecolor="gray" strokeweight="2.25pt">
                  <v:textbox inset=",0,,0">
                    <w:txbxContent>
                      <w:p w:rsidR="00185159" w:rsidRDefault="0018515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131EE" w:rsidRPr="00A131EE">
                          <w:rPr>
                            <w:noProof/>
                            <w:lang w:val="hu-HU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27E0EEC" wp14:editId="090F36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3E58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D1" w:rsidRDefault="006362D1">
      <w:r>
        <w:separator/>
      </w:r>
    </w:p>
  </w:footnote>
  <w:footnote w:type="continuationSeparator" w:id="0">
    <w:p w:rsidR="006362D1" w:rsidRDefault="0063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F1" w:rsidRDefault="00A62FF1">
    <w:pPr>
      <w:pStyle w:val="lfej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E952FFE" wp14:editId="5C5EF279">
              <wp:simplePos x="0" y="0"/>
              <wp:positionH relativeFrom="column">
                <wp:posOffset>3341173</wp:posOffset>
              </wp:positionH>
              <wp:positionV relativeFrom="paragraph">
                <wp:posOffset>378834</wp:posOffset>
              </wp:positionV>
              <wp:extent cx="3273425" cy="614680"/>
              <wp:effectExtent l="0" t="0" r="0" b="0"/>
              <wp:wrapNone/>
              <wp:docPr id="41" name="Szövegdoboz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425" cy="614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62FF1" w:rsidRPr="008829B5" w:rsidRDefault="00A62FF1" w:rsidP="00A62FF1">
                          <w:pPr>
                            <w:rPr>
                              <w:rFonts w:ascii="Open Sans" w:hAnsi="Open Sans"/>
                              <w:color w:val="FFFFFF" w:themeColor="background1"/>
                            </w:rPr>
                          </w:pPr>
                          <w:r w:rsidRPr="008829B5">
                            <w:rPr>
                              <w:rFonts w:ascii="Open Sans" w:hAnsi="Open Sans"/>
                              <w:color w:val="FFFFFF" w:themeColor="background1"/>
                            </w:rPr>
                            <w:t>EÖTVÖS LORÁND UNIVERSITY</w:t>
                          </w:r>
                        </w:p>
                        <w:p w:rsidR="00A62FF1" w:rsidRPr="008829B5" w:rsidRDefault="00A62FF1" w:rsidP="00A62FF1">
                          <w:pPr>
                            <w:rPr>
                              <w:rFonts w:ascii="Open Sans" w:hAnsi="Open Sans"/>
                              <w:caps/>
                              <w:color w:val="FFFFFF" w:themeColor="background1"/>
                            </w:rPr>
                          </w:pPr>
                          <w:r w:rsidRPr="008829B5">
                            <w:rPr>
                              <w:rFonts w:ascii="Open Sans" w:hAnsi="Open Sans"/>
                              <w:color w:val="FFFFFF" w:themeColor="background1"/>
                            </w:rPr>
                            <w:t>ELTE FACULTY OF SOCIAL SCIENCES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52FFE" id="_x0000_t202" coordsize="21600,21600" o:spt="202" path="m,l,21600r21600,l21600,xe">
              <v:stroke joinstyle="miter"/>
              <v:path gradientshapeok="t" o:connecttype="rect"/>
            </v:shapetype>
            <v:shape id="Szövegdoboz 41" o:spid="_x0000_s1027" type="#_x0000_t202" style="position:absolute;margin-left:263.1pt;margin-top:29.85pt;width:257.75pt;height:4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" filled="f" stroked="f" strokeweight=".5pt">
              <v:textbox>
                <w:txbxContent>
                  <w:p w:rsidR="00A62FF1" w:rsidRPr="008829B5" w:rsidRDefault="00A62FF1" w:rsidP="00A62FF1">
                    <w:pPr>
                      <w:rPr>
                        <w:rFonts w:ascii="Open Sans" w:hAnsi="Open Sans"/>
                        <w:color w:val="FFFFFF" w:themeColor="background1"/>
                      </w:rPr>
                    </w:pPr>
                    <w:r w:rsidRPr="008829B5">
                      <w:rPr>
                        <w:rFonts w:ascii="Open Sans" w:hAnsi="Open Sans"/>
                        <w:color w:val="FFFFFF" w:themeColor="background1"/>
                      </w:rPr>
                      <w:t>EÖTVÖS LORÁND UNIVERSITY</w:t>
                    </w:r>
                  </w:p>
                  <w:p w:rsidR="00A62FF1" w:rsidRPr="008829B5" w:rsidRDefault="00A62FF1" w:rsidP="00A62FF1">
                    <w:pPr>
                      <w:rPr>
                        <w:rFonts w:ascii="Open Sans" w:hAnsi="Open Sans"/>
                        <w:caps/>
                        <w:color w:val="FFFFFF" w:themeColor="background1"/>
                      </w:rPr>
                    </w:pPr>
                    <w:r w:rsidRPr="008829B5">
                      <w:rPr>
                        <w:rFonts w:ascii="Open Sans" w:hAnsi="Open Sans"/>
                        <w:color w:val="FFFFFF" w:themeColor="background1"/>
                      </w:rPr>
                      <w:t>ELTE FACULTY OF SOCIAL SCIENCES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5920" behindDoc="0" locked="0" layoutInCell="1" allowOverlap="0" wp14:anchorId="7CCD4091" wp14:editId="6932FFF9">
          <wp:simplePos x="0" y="0"/>
          <wp:positionH relativeFrom="page">
            <wp:posOffset>-71755</wp:posOffset>
          </wp:positionH>
          <wp:positionV relativeFrom="paragraph">
            <wp:posOffset>-429895</wp:posOffset>
          </wp:positionV>
          <wp:extent cx="7627620" cy="2185670"/>
          <wp:effectExtent l="0" t="0" r="0" b="5080"/>
          <wp:wrapSquare wrapText="bothSides"/>
          <wp:docPr id="83" name="Kép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Kép 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620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9EB06370"/>
    <w:lvl w:ilvl="0" w:tplc="1AB4E3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CA"/>
    <w:rsid w:val="00004999"/>
    <w:rsid w:val="000111D1"/>
    <w:rsid w:val="00026C70"/>
    <w:rsid w:val="00041BFE"/>
    <w:rsid w:val="00052D2F"/>
    <w:rsid w:val="00090150"/>
    <w:rsid w:val="000925F6"/>
    <w:rsid w:val="0009352B"/>
    <w:rsid w:val="000D64B2"/>
    <w:rsid w:val="000E07EF"/>
    <w:rsid w:val="000E1828"/>
    <w:rsid w:val="000F5313"/>
    <w:rsid w:val="000F66C0"/>
    <w:rsid w:val="00101783"/>
    <w:rsid w:val="00103B42"/>
    <w:rsid w:val="00120DCA"/>
    <w:rsid w:val="00126005"/>
    <w:rsid w:val="0013151D"/>
    <w:rsid w:val="00134CAB"/>
    <w:rsid w:val="0013791F"/>
    <w:rsid w:val="00141FED"/>
    <w:rsid w:val="00156C22"/>
    <w:rsid w:val="00180BAC"/>
    <w:rsid w:val="00185159"/>
    <w:rsid w:val="001868A7"/>
    <w:rsid w:val="00187519"/>
    <w:rsid w:val="00194403"/>
    <w:rsid w:val="00197BD6"/>
    <w:rsid w:val="001A01E0"/>
    <w:rsid w:val="001C2504"/>
    <w:rsid w:val="001D1FC0"/>
    <w:rsid w:val="001D6D05"/>
    <w:rsid w:val="001E6EB4"/>
    <w:rsid w:val="001F0AAB"/>
    <w:rsid w:val="00214439"/>
    <w:rsid w:val="00215050"/>
    <w:rsid w:val="00240106"/>
    <w:rsid w:val="0025660A"/>
    <w:rsid w:val="002A1EA2"/>
    <w:rsid w:val="002A3E08"/>
    <w:rsid w:val="002A484B"/>
    <w:rsid w:val="002A568C"/>
    <w:rsid w:val="002B2BE6"/>
    <w:rsid w:val="002B541B"/>
    <w:rsid w:val="002E0FBF"/>
    <w:rsid w:val="002E4995"/>
    <w:rsid w:val="002F495A"/>
    <w:rsid w:val="0032400E"/>
    <w:rsid w:val="00324A46"/>
    <w:rsid w:val="00330952"/>
    <w:rsid w:val="003326B4"/>
    <w:rsid w:val="00391E47"/>
    <w:rsid w:val="003942AE"/>
    <w:rsid w:val="003D04AB"/>
    <w:rsid w:val="003D11F2"/>
    <w:rsid w:val="003D1E3F"/>
    <w:rsid w:val="003D7DD2"/>
    <w:rsid w:val="003E76ED"/>
    <w:rsid w:val="00415D28"/>
    <w:rsid w:val="0042065E"/>
    <w:rsid w:val="004348F1"/>
    <w:rsid w:val="0043574A"/>
    <w:rsid w:val="00440348"/>
    <w:rsid w:val="00442B96"/>
    <w:rsid w:val="00452AE1"/>
    <w:rsid w:val="004548F2"/>
    <w:rsid w:val="004574BF"/>
    <w:rsid w:val="00494446"/>
    <w:rsid w:val="00497913"/>
    <w:rsid w:val="004C1D33"/>
    <w:rsid w:val="004C2434"/>
    <w:rsid w:val="004D5141"/>
    <w:rsid w:val="004F27FE"/>
    <w:rsid w:val="004F5002"/>
    <w:rsid w:val="00505455"/>
    <w:rsid w:val="00512CB6"/>
    <w:rsid w:val="00513252"/>
    <w:rsid w:val="00517A0B"/>
    <w:rsid w:val="00534D48"/>
    <w:rsid w:val="005448E9"/>
    <w:rsid w:val="005536B0"/>
    <w:rsid w:val="005557AD"/>
    <w:rsid w:val="00561B8B"/>
    <w:rsid w:val="00580E96"/>
    <w:rsid w:val="00581D12"/>
    <w:rsid w:val="005860CE"/>
    <w:rsid w:val="005922E2"/>
    <w:rsid w:val="00597003"/>
    <w:rsid w:val="005D1269"/>
    <w:rsid w:val="005D42CC"/>
    <w:rsid w:val="005D4AD6"/>
    <w:rsid w:val="005F223F"/>
    <w:rsid w:val="005F747F"/>
    <w:rsid w:val="00603429"/>
    <w:rsid w:val="006050C9"/>
    <w:rsid w:val="00605EC5"/>
    <w:rsid w:val="00623B8B"/>
    <w:rsid w:val="006362D1"/>
    <w:rsid w:val="006518C3"/>
    <w:rsid w:val="0065595D"/>
    <w:rsid w:val="006674DF"/>
    <w:rsid w:val="00683497"/>
    <w:rsid w:val="00684677"/>
    <w:rsid w:val="006851C2"/>
    <w:rsid w:val="00693C6E"/>
    <w:rsid w:val="0069407B"/>
    <w:rsid w:val="006B4AA7"/>
    <w:rsid w:val="006B6BF0"/>
    <w:rsid w:val="006E2D9F"/>
    <w:rsid w:val="007008A7"/>
    <w:rsid w:val="00703A99"/>
    <w:rsid w:val="0072430A"/>
    <w:rsid w:val="00730D15"/>
    <w:rsid w:val="007378C2"/>
    <w:rsid w:val="00786147"/>
    <w:rsid w:val="0079640C"/>
    <w:rsid w:val="0079725A"/>
    <w:rsid w:val="007A1E29"/>
    <w:rsid w:val="007A3996"/>
    <w:rsid w:val="007B2491"/>
    <w:rsid w:val="007C3011"/>
    <w:rsid w:val="007C3A3E"/>
    <w:rsid w:val="007C5A57"/>
    <w:rsid w:val="007E02F0"/>
    <w:rsid w:val="007E0F9D"/>
    <w:rsid w:val="008022D3"/>
    <w:rsid w:val="00807C8B"/>
    <w:rsid w:val="008458EC"/>
    <w:rsid w:val="00870E79"/>
    <w:rsid w:val="00876747"/>
    <w:rsid w:val="00880189"/>
    <w:rsid w:val="008861FC"/>
    <w:rsid w:val="008A70E4"/>
    <w:rsid w:val="008B052A"/>
    <w:rsid w:val="008B58A6"/>
    <w:rsid w:val="008E0607"/>
    <w:rsid w:val="008E4C00"/>
    <w:rsid w:val="00921D35"/>
    <w:rsid w:val="00951178"/>
    <w:rsid w:val="009804F6"/>
    <w:rsid w:val="00982837"/>
    <w:rsid w:val="009B37D5"/>
    <w:rsid w:val="009B7B09"/>
    <w:rsid w:val="009C2391"/>
    <w:rsid w:val="009C52C1"/>
    <w:rsid w:val="009D7853"/>
    <w:rsid w:val="009F1B08"/>
    <w:rsid w:val="00A026C1"/>
    <w:rsid w:val="00A03A4C"/>
    <w:rsid w:val="00A131EE"/>
    <w:rsid w:val="00A17DC5"/>
    <w:rsid w:val="00A217F3"/>
    <w:rsid w:val="00A41DAE"/>
    <w:rsid w:val="00A62FF1"/>
    <w:rsid w:val="00A65739"/>
    <w:rsid w:val="00A7797A"/>
    <w:rsid w:val="00A90A5E"/>
    <w:rsid w:val="00A9559F"/>
    <w:rsid w:val="00AA6CC7"/>
    <w:rsid w:val="00AC1966"/>
    <w:rsid w:val="00AC4017"/>
    <w:rsid w:val="00AD2B49"/>
    <w:rsid w:val="00AE27E5"/>
    <w:rsid w:val="00B05052"/>
    <w:rsid w:val="00B31B7F"/>
    <w:rsid w:val="00B519F3"/>
    <w:rsid w:val="00B52876"/>
    <w:rsid w:val="00B568EE"/>
    <w:rsid w:val="00B60F6F"/>
    <w:rsid w:val="00B6186E"/>
    <w:rsid w:val="00B64253"/>
    <w:rsid w:val="00B951FF"/>
    <w:rsid w:val="00B95ACB"/>
    <w:rsid w:val="00BB3B74"/>
    <w:rsid w:val="00BB771E"/>
    <w:rsid w:val="00BD25C2"/>
    <w:rsid w:val="00BD5DD4"/>
    <w:rsid w:val="00BE37AA"/>
    <w:rsid w:val="00C070B0"/>
    <w:rsid w:val="00C268BD"/>
    <w:rsid w:val="00C37393"/>
    <w:rsid w:val="00C5606D"/>
    <w:rsid w:val="00C57F19"/>
    <w:rsid w:val="00C82852"/>
    <w:rsid w:val="00C9148A"/>
    <w:rsid w:val="00CA3CA9"/>
    <w:rsid w:val="00CB4CB3"/>
    <w:rsid w:val="00CF3BDA"/>
    <w:rsid w:val="00CF6AE5"/>
    <w:rsid w:val="00CF764B"/>
    <w:rsid w:val="00D077BD"/>
    <w:rsid w:val="00D215BD"/>
    <w:rsid w:val="00D268E5"/>
    <w:rsid w:val="00D27B20"/>
    <w:rsid w:val="00D30B84"/>
    <w:rsid w:val="00D30CF0"/>
    <w:rsid w:val="00D32FA2"/>
    <w:rsid w:val="00D33322"/>
    <w:rsid w:val="00D40316"/>
    <w:rsid w:val="00D52CB8"/>
    <w:rsid w:val="00D540A3"/>
    <w:rsid w:val="00D576B9"/>
    <w:rsid w:val="00D63449"/>
    <w:rsid w:val="00D635B5"/>
    <w:rsid w:val="00D6549A"/>
    <w:rsid w:val="00D6746F"/>
    <w:rsid w:val="00D704EF"/>
    <w:rsid w:val="00D713CA"/>
    <w:rsid w:val="00D727B1"/>
    <w:rsid w:val="00D80A62"/>
    <w:rsid w:val="00D827F4"/>
    <w:rsid w:val="00DA0AE7"/>
    <w:rsid w:val="00DA62B5"/>
    <w:rsid w:val="00DC008F"/>
    <w:rsid w:val="00DE1B0B"/>
    <w:rsid w:val="00E01C7E"/>
    <w:rsid w:val="00E07AFE"/>
    <w:rsid w:val="00E135D1"/>
    <w:rsid w:val="00E31B4B"/>
    <w:rsid w:val="00E37465"/>
    <w:rsid w:val="00E413C7"/>
    <w:rsid w:val="00E57A37"/>
    <w:rsid w:val="00E66E59"/>
    <w:rsid w:val="00E9278B"/>
    <w:rsid w:val="00EB239C"/>
    <w:rsid w:val="00EC12FB"/>
    <w:rsid w:val="00EC18D3"/>
    <w:rsid w:val="00ED5AD6"/>
    <w:rsid w:val="00EE5965"/>
    <w:rsid w:val="00EF3652"/>
    <w:rsid w:val="00EF6C54"/>
    <w:rsid w:val="00EF73C4"/>
    <w:rsid w:val="00F042A0"/>
    <w:rsid w:val="00F064EE"/>
    <w:rsid w:val="00F07520"/>
    <w:rsid w:val="00F1215B"/>
    <w:rsid w:val="00F1574D"/>
    <w:rsid w:val="00F300A3"/>
    <w:rsid w:val="00F35317"/>
    <w:rsid w:val="00F362D3"/>
    <w:rsid w:val="00F67338"/>
    <w:rsid w:val="00F8040D"/>
    <w:rsid w:val="00F86E4A"/>
    <w:rsid w:val="00FA104E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FE0804"/>
  <w15:docId w15:val="{C6EAA22D-42C5-48C8-AE70-3959AA8E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6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635A-ABA7-4415-B39E-70F6B068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93</TotalTime>
  <Pages>2</Pages>
  <Words>277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Andrási-Tóth Ágnes</dc:creator>
  <cp:keywords/>
  <dc:description/>
  <cp:lastModifiedBy>Tibor Antal</cp:lastModifiedBy>
  <cp:revision>14</cp:revision>
  <cp:lastPrinted>2011-04-28T09:46:00Z</cp:lastPrinted>
  <dcterms:created xsi:type="dcterms:W3CDTF">2021-09-06T14:32:00Z</dcterms:created>
  <dcterms:modified xsi:type="dcterms:W3CDTF">2023-08-23T12:29:00Z</dcterms:modified>
</cp:coreProperties>
</file>