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F5A" w14:textId="5516B839" w:rsidR="005922E2" w:rsidRPr="00240106" w:rsidRDefault="005922E2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  <w:r w:rsidRPr="00DC008F">
        <w:rPr>
          <w:rFonts w:ascii="Book Antiqua" w:hAnsi="Book Antiqua" w:cs="Khmer UI"/>
          <w:b/>
          <w:sz w:val="32"/>
          <w:szCs w:val="32"/>
        </w:rPr>
        <w:t xml:space="preserve">Pályázati </w:t>
      </w:r>
      <w:r w:rsidRPr="00DC008F">
        <w:rPr>
          <w:rFonts w:ascii="Book Antiqua" w:hAnsi="Book Antiqua" w:cs="Calibri"/>
          <w:b/>
          <w:sz w:val="32"/>
          <w:szCs w:val="32"/>
        </w:rPr>
        <w:t>ű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rlap </w:t>
      </w:r>
      <w:r w:rsidR="000F7098">
        <w:rPr>
          <w:rFonts w:ascii="Book Antiqua" w:hAnsi="Book Antiqua" w:cs="Khmer UI"/>
          <w:b/>
          <w:sz w:val="32"/>
          <w:szCs w:val="32"/>
        </w:rPr>
        <w:t>kari utazási pályázathoz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a Kar</w:t>
      </w:r>
      <w:r w:rsidR="0009352B" w:rsidRPr="00DC008F">
        <w:rPr>
          <w:rFonts w:ascii="Book Antiqua" w:hAnsi="Book Antiqua" w:cs="Khmer UI"/>
          <w:b/>
          <w:sz w:val="32"/>
          <w:szCs w:val="32"/>
        </w:rPr>
        <w:t xml:space="preserve"> PhD hallgatói és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f</w:t>
      </w:r>
      <w:r w:rsidRPr="00DC008F">
        <w:rPr>
          <w:rFonts w:ascii="Book Antiqua" w:hAnsi="Book Antiqua" w:cs="Calibri"/>
          <w:b/>
          <w:sz w:val="32"/>
          <w:szCs w:val="32"/>
        </w:rPr>
        <w:t>ő</w:t>
      </w:r>
      <w:r w:rsidRPr="00DC008F">
        <w:rPr>
          <w:rFonts w:ascii="Book Antiqua" w:hAnsi="Book Antiqua" w:cs="Khmer UI"/>
          <w:b/>
          <w:sz w:val="32"/>
          <w:szCs w:val="32"/>
        </w:rPr>
        <w:t>-, illetve részállású oktatói, kutatói számára</w:t>
      </w:r>
    </w:p>
    <w:p w14:paraId="2EE779E9" w14:textId="7777777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</w:p>
    <w:p w14:paraId="013CADCD" w14:textId="77777777" w:rsidR="0009352B" w:rsidRPr="00DC008F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FE42FE6" w14:textId="77777777" w:rsidR="0009352B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A pályázó: (kérjük, a megfelelőt húzza alá)</w:t>
      </w:r>
    </w:p>
    <w:p w14:paraId="400E344B" w14:textId="77777777" w:rsidR="0009352B" w:rsidRPr="00DC008F" w:rsidRDefault="007A26F9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140863">
        <w:rPr>
          <w:rFonts w:ascii="Book Antiqua" w:hAnsi="Book Antiqua" w:cs="Khmer UI"/>
          <w:sz w:val="20"/>
          <w:szCs w:val="20"/>
          <w:lang w:val="hu-HU"/>
        </w:rPr>
        <w:t>Főállású oktató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Pr="00140863">
        <w:rPr>
          <w:rFonts w:ascii="Book Antiqua" w:hAnsi="Book Antiqua" w:cs="Khmer UI"/>
          <w:sz w:val="20"/>
          <w:szCs w:val="20"/>
          <w:lang w:val="hu-HU"/>
        </w:rPr>
        <w:tab/>
        <w:t>Részállású o</w:t>
      </w:r>
      <w:r w:rsidR="0009352B" w:rsidRPr="00140863">
        <w:rPr>
          <w:rFonts w:ascii="Book Antiqua" w:hAnsi="Book Antiqua" w:cs="Khmer UI"/>
          <w:sz w:val="20"/>
          <w:szCs w:val="20"/>
          <w:lang w:val="hu-HU"/>
        </w:rPr>
        <w:t>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="0009352B" w:rsidRPr="002E7D0B">
        <w:rPr>
          <w:rFonts w:ascii="Book Antiqua" w:hAnsi="Book Antiqua" w:cs="Khmer UI"/>
          <w:sz w:val="20"/>
          <w:szCs w:val="20"/>
          <w:lang w:val="hu-HU"/>
        </w:rPr>
        <w:tab/>
        <w:t>PhD hallgató</w:t>
      </w:r>
    </w:p>
    <w:p w14:paraId="7BF8E6E3" w14:textId="77777777" w:rsidR="0009352B" w:rsidRPr="00DC008F" w:rsidRDefault="0009352B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16BE9F7C" w14:textId="77777777" w:rsidR="005922E2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Ha oktató, </w:t>
      </w:r>
      <w:r w:rsidR="00A53F80">
        <w:rPr>
          <w:rFonts w:ascii="Book Antiqua" w:hAnsi="Book Antiqua" w:cs="Khmer UI"/>
          <w:b/>
          <w:sz w:val="20"/>
          <w:szCs w:val="20"/>
        </w:rPr>
        <w:t xml:space="preserve">jelölje </w:t>
      </w:r>
      <w:r w:rsidRPr="00DC008F">
        <w:rPr>
          <w:rFonts w:ascii="Book Antiqua" w:hAnsi="Book Antiqua" w:cs="Khmer UI"/>
          <w:b/>
          <w:sz w:val="20"/>
          <w:szCs w:val="20"/>
        </w:rPr>
        <w:t>a</w:t>
      </w:r>
      <w:r w:rsidR="005922E2" w:rsidRPr="00DC008F">
        <w:rPr>
          <w:rFonts w:ascii="Book Antiqua" w:hAnsi="Book Antiqua" w:cs="Khmer UI"/>
          <w:b/>
          <w:sz w:val="20"/>
          <w:szCs w:val="20"/>
        </w:rPr>
        <w:t xml:space="preserve"> szervezeti egység</w:t>
      </w:r>
      <w:r w:rsidR="00A53F80">
        <w:rPr>
          <w:rFonts w:ascii="Book Antiqua" w:hAnsi="Book Antiqua" w:cs="Khmer UI"/>
          <w:b/>
          <w:sz w:val="20"/>
          <w:szCs w:val="20"/>
        </w:rPr>
        <w:t>ét</w:t>
      </w:r>
      <w:r w:rsidR="005E23CC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33"/>
        <w:gridCol w:w="942"/>
      </w:tblGrid>
      <w:tr w:rsidR="005922E2" w:rsidRPr="00DC008F" w14:paraId="05D555D0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9F905D4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51616F2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Statisztika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F31766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6452352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449B10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A1A2B2B" w14:textId="77777777" w:rsidR="005922E2" w:rsidRPr="00DC008F" w:rsidRDefault="005D7F51" w:rsidP="000F7098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Társadalomtudományok Módszertana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F6FC97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7A4A2D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568BAEE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4DD83AD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Egészségpolitika és Egészség-gazdaságtan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571A9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899F487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08201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CC41A9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Közgazdaságtudományi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3C5BC9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AA5301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0546B5F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4BF6CD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Savaria Gazdálkodástudományi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EBE6E95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4F67BDF1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E335DD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3A2E4E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Emberi Jogi és Politikatudományi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3370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0A410EA5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9EEB87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626A47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Nemzetközi és Európai Tanulmányok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38116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2ACE5C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CDB89C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D41C68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Szociális Munka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6AE3A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29AA78D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DF8924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411BA5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Szociálpolitikai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25723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9921F43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1ABFA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738994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Összehasonlító Történeti 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5C360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E4FC06B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5C609F6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978D3D1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62F4A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52AD900F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495B35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E0E1528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Társadalomelmélet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4E5F5F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0B19656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77C736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2C641C19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Kisebbségszociológia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96B138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FE6D71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8549CE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11150EE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Kulturális Antropológia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E8C55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331873" w:rsidRPr="00DC008F" w14:paraId="1749DB2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5D69ABE" w14:textId="77777777" w:rsidR="00331873" w:rsidRPr="00DC008F" w:rsidRDefault="00331873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4FB61DB" w14:textId="77777777" w:rsidR="00331873" w:rsidRPr="005D7F51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331873">
              <w:rPr>
                <w:rFonts w:ascii="Book Antiqua" w:hAnsi="Book Antiqua" w:cs="Khmer UI"/>
                <w:sz w:val="20"/>
                <w:szCs w:val="20"/>
                <w:lang w:val="hu-HU"/>
              </w:rPr>
              <w:t>Szociálpszichológia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611E8" w14:textId="77777777" w:rsidR="00331873" w:rsidRPr="00DC008F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7695A56" w14:textId="77777777" w:rsidR="005922E2" w:rsidRPr="00DC008F" w:rsidRDefault="005922E2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FBB4FAF" w14:textId="7D36A3F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</w:t>
      </w:r>
      <w:r w:rsidR="00E80A6A">
        <w:rPr>
          <w:rFonts w:ascii="Book Antiqua" w:hAnsi="Book Antiqua" w:cs="Khmer UI"/>
          <w:b/>
          <w:sz w:val="20"/>
          <w:szCs w:val="20"/>
        </w:rPr>
        <w:t xml:space="preserve"> az alábbiakat</w:t>
      </w:r>
      <w:r w:rsidRPr="00DC008F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7731"/>
        <w:gridCol w:w="942"/>
      </w:tblGrid>
      <w:tr w:rsidR="005922E2" w:rsidRPr="00E11EFD" w14:paraId="3C343BFF" w14:textId="77777777" w:rsidTr="0013151D">
        <w:tc>
          <w:tcPr>
            <w:tcW w:w="599" w:type="pct"/>
            <w:shd w:val="clear" w:color="auto" w:fill="auto"/>
            <w:vAlign w:val="center"/>
          </w:tcPr>
          <w:p w14:paraId="7FECE07C" w14:textId="77777777" w:rsidR="005922E2" w:rsidRPr="00DC008F" w:rsidRDefault="0009352B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1</w:t>
            </w:r>
            <w:r w:rsidR="005922E2"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D6CF540" w14:textId="77777777" w:rsidR="005922E2" w:rsidRPr="00DC008F" w:rsidRDefault="009007A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K</w:t>
            </w:r>
            <w:r w:rsidRPr="009007AA">
              <w:rPr>
                <w:rFonts w:ascii="Book Antiqua" w:hAnsi="Book Antiqua" w:cs="Khmer UI"/>
                <w:b/>
                <w:sz w:val="20"/>
                <w:szCs w:val="20"/>
              </w:rPr>
              <w:t>ülföldi és belföldi tudományos konferenciákon való részvétel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8096A00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5922E2" w:rsidRPr="00E11EFD" w14:paraId="65613E66" w14:textId="77777777" w:rsidTr="0013151D">
        <w:tc>
          <w:tcPr>
            <w:tcW w:w="599" w:type="pct"/>
            <w:shd w:val="clear" w:color="auto" w:fill="auto"/>
            <w:vAlign w:val="center"/>
          </w:tcPr>
          <w:p w14:paraId="3AEE6FBE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8419826" w14:textId="2B839A93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hazai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76D8A0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7CFB6E8F" w14:textId="77777777" w:rsidTr="0013151D">
        <w:tc>
          <w:tcPr>
            <w:tcW w:w="599" w:type="pct"/>
            <w:shd w:val="clear" w:color="auto" w:fill="auto"/>
            <w:vAlign w:val="center"/>
          </w:tcPr>
          <w:p w14:paraId="5EA3CBCF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CEAE99" w14:textId="72CDD4AA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külföldi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0CFABA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259C1985" w14:textId="77777777" w:rsidTr="0013151D">
        <w:tc>
          <w:tcPr>
            <w:tcW w:w="599" w:type="pct"/>
            <w:shd w:val="clear" w:color="auto" w:fill="auto"/>
            <w:vAlign w:val="center"/>
          </w:tcPr>
          <w:p w14:paraId="5A7BE8D6" w14:textId="50EC94B1" w:rsidR="005922E2" w:rsidRPr="00DC008F" w:rsidRDefault="00920504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5EA02E56" w14:textId="30987BAF" w:rsidR="005922E2" w:rsidRPr="00DC008F" w:rsidRDefault="00E80A6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Absztraktját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1E75DB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920504" w:rsidRPr="00DC008F" w14:paraId="742076DA" w14:textId="77777777" w:rsidTr="0013151D">
        <w:tc>
          <w:tcPr>
            <w:tcW w:w="599" w:type="pct"/>
            <w:shd w:val="clear" w:color="auto" w:fill="auto"/>
            <w:vAlign w:val="center"/>
          </w:tcPr>
          <w:p w14:paraId="708BB750" w14:textId="4E620DA9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B047A83" w14:textId="40A31C7B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elfogadták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5DCD692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920504" w:rsidRPr="00DC008F" w14:paraId="5F693877" w14:textId="77777777" w:rsidTr="0013151D">
        <w:tc>
          <w:tcPr>
            <w:tcW w:w="599" w:type="pct"/>
            <w:shd w:val="clear" w:color="auto" w:fill="auto"/>
            <w:vAlign w:val="center"/>
          </w:tcPr>
          <w:p w14:paraId="1C7C84E8" w14:textId="22B2F8F8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003678F" w14:textId="0BEE6D4E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még nem fogadták 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A8CA64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59A10FB" w14:textId="77777777" w:rsidR="00920504" w:rsidRPr="00920504" w:rsidRDefault="00920504" w:rsidP="00920504">
      <w:pPr>
        <w:pStyle w:val="NormlWeb"/>
        <w:ind w:left="360"/>
        <w:jc w:val="both"/>
        <w:rPr>
          <w:rFonts w:ascii="Book Antiqua" w:hAnsi="Book Antiqua" w:cs="Khmer UI"/>
          <w:sz w:val="20"/>
          <w:szCs w:val="20"/>
        </w:rPr>
      </w:pPr>
    </w:p>
    <w:p w14:paraId="7F0F7083" w14:textId="77777777" w:rsidR="00920504" w:rsidRDefault="00920504">
      <w:pPr>
        <w:rPr>
          <w:rFonts w:ascii="Book Antiqua" w:hAnsi="Book Antiqua" w:cs="Khmer UI"/>
          <w:b/>
          <w:sz w:val="20"/>
          <w:szCs w:val="20"/>
          <w:lang w:val="hu-HU" w:eastAsia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6A607B92" w14:textId="0E1CB9C5" w:rsidR="005922E2" w:rsidRPr="00DC008F" w:rsidRDefault="005922E2" w:rsidP="00DC008F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lastRenderedPageBreak/>
        <w:t xml:space="preserve">Kérjük, röviden foglalja össze pályázata célját, mi az, amit a </w:t>
      </w:r>
      <w:r w:rsidR="00C52272">
        <w:rPr>
          <w:rFonts w:ascii="Book Antiqua" w:hAnsi="Book Antiqua" w:cs="Khmer UI"/>
          <w:b/>
          <w:sz w:val="20"/>
          <w:szCs w:val="20"/>
        </w:rPr>
        <w:t>K</w:t>
      </w:r>
      <w:r w:rsidR="00C52272" w:rsidRPr="00DC008F">
        <w:rPr>
          <w:rFonts w:ascii="Book Antiqua" w:hAnsi="Book Antiqua" w:cs="Khmer UI"/>
          <w:b/>
          <w:sz w:val="20"/>
          <w:szCs w:val="20"/>
        </w:rPr>
        <w:t xml:space="preserve">ar </w:t>
      </w:r>
      <w:r w:rsidRPr="00DC008F">
        <w:rPr>
          <w:rFonts w:ascii="Book Antiqua" w:hAnsi="Book Antiqua" w:cs="Khmer UI"/>
          <w:b/>
          <w:sz w:val="20"/>
          <w:szCs w:val="20"/>
        </w:rPr>
        <w:t xml:space="preserve">támogatásával szeretne megvalósítani! </w:t>
      </w:r>
      <w:r w:rsidRPr="00DC008F">
        <w:rPr>
          <w:rFonts w:ascii="Book Antiqua" w:hAnsi="Book Antiqua" w:cs="Khmer UI"/>
          <w:sz w:val="20"/>
          <w:szCs w:val="20"/>
        </w:rPr>
        <w:t xml:space="preserve">A téma rövid, </w:t>
      </w:r>
      <w:r w:rsidR="002E7D0B">
        <w:rPr>
          <w:rFonts w:ascii="Book Antiqua" w:hAnsi="Book Antiqua" w:cs="Khmer UI"/>
          <w:sz w:val="20"/>
          <w:szCs w:val="20"/>
        </w:rPr>
        <w:t>fél-</w:t>
      </w:r>
      <w:r w:rsidRPr="00DC008F">
        <w:rPr>
          <w:rFonts w:ascii="Book Antiqua" w:hAnsi="Book Antiqua" w:cs="Khmer UI"/>
          <w:sz w:val="20"/>
          <w:szCs w:val="20"/>
        </w:rPr>
        <w:t>egy oldalas tartalmi összefoglalását várjuk, amelyben a pályázattal megvalósuló tevékenység kari hasznosulását is ki kell fejteni.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77777777" w:rsidR="005922E2" w:rsidRPr="00DC008F" w:rsidRDefault="005922E2" w:rsidP="000D7FF0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7FD5965" w14:textId="6C11F2D6" w:rsidR="005922E2" w:rsidRPr="00DC008F" w:rsidRDefault="005922E2" w:rsidP="005922E2">
      <w:pPr>
        <w:spacing w:before="240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Kérjük, adja meg az alábbi információkat is</w:t>
      </w:r>
      <w:r w:rsidR="00F85F9C">
        <w:rPr>
          <w:rFonts w:ascii="Book Antiqua" w:hAnsi="Book Antiqua" w:cs="Khmer UI"/>
          <w:b/>
          <w:sz w:val="20"/>
          <w:szCs w:val="20"/>
          <w:lang w:val="hu-HU"/>
        </w:rPr>
        <w:t>: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3090"/>
        <w:gridCol w:w="3090"/>
      </w:tblGrid>
      <w:tr w:rsidR="005922E2" w:rsidRPr="00E11EFD" w14:paraId="5106F067" w14:textId="77777777" w:rsidTr="00920504">
        <w:tc>
          <w:tcPr>
            <w:tcW w:w="1974" w:type="pct"/>
            <w:shd w:val="clear" w:color="auto" w:fill="auto"/>
            <w:vAlign w:val="center"/>
          </w:tcPr>
          <w:p w14:paraId="0D5B4A91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kiutazás várható kezdete:</w:t>
            </w:r>
          </w:p>
          <w:p w14:paraId="02484C1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2A9C80D3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C693209" w14:textId="77777777" w:rsidTr="00920504">
        <w:tc>
          <w:tcPr>
            <w:tcW w:w="1974" w:type="pct"/>
            <w:shd w:val="clear" w:color="auto" w:fill="auto"/>
            <w:vAlign w:val="center"/>
          </w:tcPr>
          <w:p w14:paraId="1241706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A kiutazás várható vége: </w:t>
            </w:r>
          </w:p>
          <w:p w14:paraId="738279E8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6F8BAC9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409A78E" w14:textId="77777777" w:rsidTr="00920504">
        <w:tc>
          <w:tcPr>
            <w:tcW w:w="1974" w:type="pct"/>
            <w:shd w:val="clear" w:color="auto" w:fill="auto"/>
            <w:vAlign w:val="center"/>
          </w:tcPr>
          <w:p w14:paraId="4AB175F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konferenciát rendez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150821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1411342" w14:textId="77777777" w:rsidTr="00920504">
        <w:tc>
          <w:tcPr>
            <w:tcW w:w="1974" w:type="pct"/>
            <w:vMerge w:val="restart"/>
            <w:shd w:val="clear" w:color="auto" w:fill="auto"/>
            <w:vAlign w:val="center"/>
          </w:tcPr>
          <w:p w14:paraId="316DF077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helyszíne: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1AEE510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ország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D967CDE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város</w:t>
            </w:r>
          </w:p>
        </w:tc>
      </w:tr>
      <w:tr w:rsidR="005922E2" w:rsidRPr="00DC008F" w14:paraId="7DFB7D5B" w14:textId="77777777" w:rsidTr="00920504">
        <w:tc>
          <w:tcPr>
            <w:tcW w:w="1974" w:type="pct"/>
            <w:vMerge/>
            <w:shd w:val="clear" w:color="auto" w:fill="auto"/>
            <w:vAlign w:val="center"/>
          </w:tcPr>
          <w:p w14:paraId="188CB72D" w14:textId="77777777" w:rsidR="005922E2" w:rsidRPr="00DC008F" w:rsidRDefault="005922E2" w:rsidP="00920504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695BF7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08429930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EE9D67F" w14:textId="77777777" w:rsidTr="00920504">
        <w:tc>
          <w:tcPr>
            <w:tcW w:w="1974" w:type="pct"/>
            <w:shd w:val="clear" w:color="auto" w:fill="auto"/>
            <w:vAlign w:val="center"/>
          </w:tcPr>
          <w:p w14:paraId="340511B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címe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41860E92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2E7D0B" w:rsidRPr="00DC008F" w14:paraId="38BC9734" w14:textId="77777777" w:rsidTr="00920504">
        <w:tc>
          <w:tcPr>
            <w:tcW w:w="1974" w:type="pct"/>
            <w:shd w:val="clear" w:color="auto" w:fill="auto"/>
            <w:vAlign w:val="center"/>
          </w:tcPr>
          <w:p w14:paraId="7BD6AFB5" w14:textId="77777777" w:rsidR="002E7D0B" w:rsidRPr="00DC008F" w:rsidRDefault="002E7D0B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linkje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61FB055" w14:textId="77777777" w:rsidR="002E7D0B" w:rsidRPr="00DC008F" w:rsidRDefault="002E7D0B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89EF3B2" w14:textId="77777777" w:rsidTr="00920504">
        <w:tc>
          <w:tcPr>
            <w:tcW w:w="1974" w:type="pct"/>
            <w:shd w:val="clear" w:color="auto" w:fill="auto"/>
            <w:vAlign w:val="center"/>
          </w:tcPr>
          <w:p w14:paraId="36017624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megtartandó el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adás címe: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11E0B2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74F7B85F" w14:textId="77777777" w:rsidR="005922E2" w:rsidRPr="00DC008F" w:rsidRDefault="005922E2" w:rsidP="005922E2">
      <w:pPr>
        <w:spacing w:before="240"/>
        <w:jc w:val="both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Az el</w:t>
      </w:r>
      <w:r w:rsidRPr="00DC008F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DC008F">
        <w:rPr>
          <w:rFonts w:ascii="Book Antiqua" w:hAnsi="Book Antiqua" w:cs="Khmer UI"/>
          <w:b/>
          <w:sz w:val="20"/>
          <w:szCs w:val="20"/>
          <w:lang w:val="hu-HU"/>
        </w:rPr>
        <w:t xml:space="preserve">adás absztraktja: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922E2" w:rsidRPr="00DC008F" w14:paraId="02D3ADF2" w14:textId="77777777" w:rsidTr="000D7FF0">
        <w:tc>
          <w:tcPr>
            <w:tcW w:w="5000" w:type="pct"/>
            <w:shd w:val="clear" w:color="auto" w:fill="auto"/>
          </w:tcPr>
          <w:p w14:paraId="5E690401" w14:textId="77777777" w:rsidR="005922E2" w:rsidRPr="00DC008F" w:rsidRDefault="005922E2" w:rsidP="000D7FF0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7DCB7EFD" w14:textId="77777777" w:rsidR="005922E2" w:rsidRPr="00DC008F" w:rsidRDefault="005922E2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DC4BE1C" w14:textId="77777777" w:rsidR="005922E2" w:rsidRPr="00DC008F" w:rsidRDefault="005922E2" w:rsidP="00DC008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A50739">
      <w:pPr>
        <w:pStyle w:val="Szvegtrzs"/>
        <w:spacing w:before="24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1E80263D" w14:textId="51E00FC8" w:rsidR="00DC008F" w:rsidRDefault="00240106" w:rsidP="00594BFF">
      <w:pPr>
        <w:pStyle w:val="Listaszerbekezds"/>
        <w:numPr>
          <w:ilvl w:val="0"/>
          <w:numId w:val="4"/>
        </w:numPr>
        <w:spacing w:before="240"/>
        <w:ind w:left="714" w:hanging="357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Kérjük, fejtse ki, a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pályá</w:t>
      </w:r>
      <w:r>
        <w:rPr>
          <w:rFonts w:ascii="Book Antiqua" w:hAnsi="Book Antiqua" w:cs="Khmer UI"/>
          <w:b/>
          <w:sz w:val="20"/>
          <w:szCs w:val="20"/>
        </w:rPr>
        <w:t xml:space="preserve">zat mennyire segítené </w:t>
      </w:r>
      <w:r w:rsidR="00DC008F" w:rsidRPr="00240106">
        <w:rPr>
          <w:rFonts w:ascii="Book Antiqua" w:hAnsi="Book Antiqua" w:cs="Khmer UI"/>
          <w:b/>
          <w:sz w:val="20"/>
          <w:szCs w:val="20"/>
        </w:rPr>
        <w:t xml:space="preserve">szakmai előmenetelét vagy az </w:t>
      </w:r>
      <w:r>
        <w:rPr>
          <w:rFonts w:ascii="Book Antiqua" w:hAnsi="Book Antiqua" w:cs="Khmer UI"/>
          <w:b/>
          <w:sz w:val="20"/>
          <w:szCs w:val="20"/>
        </w:rPr>
        <w:t xml:space="preserve">Ön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által tanított kurzusokat.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106" w:rsidRPr="00E11EFD" w14:paraId="2C004DDE" w14:textId="77777777" w:rsidTr="007A6CDF">
        <w:tc>
          <w:tcPr>
            <w:tcW w:w="5000" w:type="pct"/>
          </w:tcPr>
          <w:p w14:paraId="3547BD9D" w14:textId="77777777" w:rsidR="00240106" w:rsidRDefault="00240106" w:rsidP="001E35C0">
            <w:pPr>
              <w:pStyle w:val="Szvegtrzs"/>
              <w:spacing w:after="0" w:line="240" w:lineRule="auto"/>
            </w:pPr>
          </w:p>
          <w:p w14:paraId="1C420681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22B810AC" w14:textId="77777777" w:rsidR="00594BFF" w:rsidRPr="00D75134" w:rsidRDefault="00594BFF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A6453DB" w14:textId="77777777" w:rsidR="000C0AD8" w:rsidRDefault="000C0AD8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45F1A2F8" w14:textId="77777777" w:rsidR="00240106" w:rsidRPr="00240106" w:rsidRDefault="005922E2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240106">
        <w:rPr>
          <w:rFonts w:ascii="Book Antiqua" w:hAnsi="Book Antiqua" w:cs="Khmer UI"/>
          <w:b/>
          <w:sz w:val="20"/>
          <w:szCs w:val="20"/>
        </w:rPr>
        <w:t xml:space="preserve">Kérjük, amennyiben releváns, nevezze meg a pályázatban érintett személyek, szervezetek nevét! </w:t>
      </w:r>
    </w:p>
    <w:p w14:paraId="6205D697" w14:textId="1BCA5528" w:rsidR="005922E2" w:rsidRPr="00240106" w:rsidRDefault="005922E2" w:rsidP="00240106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</w:rPr>
      </w:pPr>
      <w:r w:rsidRPr="00240106">
        <w:rPr>
          <w:rFonts w:ascii="Book Antiqua" w:hAnsi="Book Antiqua" w:cs="Khmer UI"/>
          <w:sz w:val="20"/>
          <w:szCs w:val="20"/>
        </w:rPr>
        <w:t>Például: fogadó szervezet, kutatótárs, stb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32739566" w14:textId="77777777" w:rsidTr="000D7FF0">
        <w:tc>
          <w:tcPr>
            <w:tcW w:w="5000" w:type="pct"/>
          </w:tcPr>
          <w:p w14:paraId="1506382C" w14:textId="77777777" w:rsidR="001E35C0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2AA5B73E" w14:textId="77777777" w:rsidR="001E35C0" w:rsidRPr="00DC008F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54DAF022" w14:textId="77777777" w:rsidR="004435E4" w:rsidRDefault="004435E4" w:rsidP="004435E4">
      <w:pPr>
        <w:pStyle w:val="Listaszerbekezds"/>
        <w:spacing w:before="240"/>
        <w:ind w:left="714"/>
        <w:rPr>
          <w:rFonts w:ascii="Book Antiqua" w:hAnsi="Book Antiqua" w:cs="Khmer UI"/>
          <w:b/>
          <w:sz w:val="20"/>
          <w:szCs w:val="20"/>
        </w:rPr>
      </w:pPr>
    </w:p>
    <w:p w14:paraId="6D734548" w14:textId="77777777" w:rsidR="004435E4" w:rsidRDefault="004435E4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2915EBE3" w14:textId="6DCAC56B" w:rsidR="00112CD7" w:rsidRPr="00EA584D" w:rsidRDefault="00112CD7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lastRenderedPageBreak/>
        <w:t>Kérjük, sorolja fel az elmúlt öt évből az Ön által legjobbnak tartott legfeljebb 5 publikációt!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2CD7" w:rsidRPr="00EA584D" w14:paraId="61745DA4" w14:textId="77777777" w:rsidTr="00B55A66">
        <w:tc>
          <w:tcPr>
            <w:tcW w:w="5000" w:type="pct"/>
          </w:tcPr>
          <w:p w14:paraId="33C94CB5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  <w:p w14:paraId="4C90936B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</w:tc>
      </w:tr>
    </w:tbl>
    <w:p w14:paraId="48393A63" w14:textId="77777777" w:rsidR="00112CD7" w:rsidRPr="00EA584D" w:rsidRDefault="00112CD7" w:rsidP="00112CD7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38936F5A" w14:textId="6CCBDB7F" w:rsidR="003261AA" w:rsidRPr="00EA584D" w:rsidRDefault="003261AA" w:rsidP="003261AA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legfontosabbnak tartott kutatási projekteket, együttműködéseket, amelyekben részt vett!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261AA" w:rsidRPr="00EA584D" w14:paraId="52ADD259" w14:textId="77777777" w:rsidTr="00B55A66">
        <w:tc>
          <w:tcPr>
            <w:tcW w:w="5000" w:type="pct"/>
          </w:tcPr>
          <w:p w14:paraId="0B239725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  <w:p w14:paraId="6F6A0E27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</w:tc>
      </w:tr>
    </w:tbl>
    <w:p w14:paraId="716B74A0" w14:textId="77777777" w:rsidR="003261AA" w:rsidRPr="00EA584D" w:rsidRDefault="003261AA" w:rsidP="003261AA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7C74D55" w14:textId="77777777" w:rsidR="00112CD7" w:rsidRPr="00EA584D" w:rsidRDefault="00112CD7" w:rsidP="00112CD7">
      <w:pPr>
        <w:pStyle w:val="Szvegtrzs"/>
        <w:spacing w:after="0" w:line="240" w:lineRule="auto"/>
        <w:jc w:val="left"/>
      </w:pPr>
    </w:p>
    <w:p w14:paraId="173735A9" w14:textId="7019CE8D" w:rsidR="005922E2" w:rsidRPr="00EA584D" w:rsidRDefault="005922E2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Költségvetés</w:t>
      </w:r>
    </w:p>
    <w:p w14:paraId="3C125270" w14:textId="3C31AFC8" w:rsidR="005922E2" w:rsidRPr="00EA584D" w:rsidRDefault="005922E2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  <w:r w:rsidRPr="00EA584D">
        <w:rPr>
          <w:rFonts w:ascii="Book Antiqua" w:hAnsi="Book Antiqua" w:cs="Khmer UI"/>
          <w:b/>
          <w:sz w:val="20"/>
          <w:szCs w:val="20"/>
          <w:lang w:val="hu-HU"/>
        </w:rPr>
        <w:t xml:space="preserve">Kérjük, az alábbi táblázat kitöltésével jelölje a kartól kért támogatás összegét és azt, hogy mire kívánja a támogatást fordítani! </w:t>
      </w:r>
    </w:p>
    <w:p w14:paraId="25F15573" w14:textId="77777777" w:rsidR="005922E2" w:rsidRPr="00EA584D" w:rsidRDefault="005922E2" w:rsidP="005922E2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 w:rsidRPr="00EA584D">
        <w:rPr>
          <w:rFonts w:ascii="Book Antiqua" w:hAnsi="Book Antiqua" w:cs="Khmer UI"/>
          <w:sz w:val="20"/>
          <w:szCs w:val="20"/>
          <w:lang w:val="hu-HU"/>
        </w:rPr>
        <w:t xml:space="preserve">Külföldi utazás esetén a 40 euró/nap – kb. </w:t>
      </w:r>
      <w:r w:rsidR="00D6746F" w:rsidRPr="00EA584D">
        <w:rPr>
          <w:rFonts w:ascii="Book Antiqua" w:hAnsi="Book Antiqua" w:cs="Khmer UI"/>
          <w:sz w:val="20"/>
          <w:szCs w:val="20"/>
          <w:lang w:val="hu-HU"/>
        </w:rPr>
        <w:t>12.4</w:t>
      </w:r>
      <w:r w:rsidRPr="00EA584D">
        <w:rPr>
          <w:rFonts w:ascii="Book Antiqua" w:hAnsi="Book Antiqua" w:cs="Khmer UI"/>
          <w:sz w:val="20"/>
          <w:szCs w:val="20"/>
          <w:lang w:val="hu-HU"/>
        </w:rPr>
        <w:t>00 forint – napidíjszámítást kell alkalmazni. Err</w:t>
      </w:r>
      <w:r w:rsidRPr="00EA584D">
        <w:rPr>
          <w:rFonts w:ascii="Book Antiqua" w:hAnsi="Book Antiqua" w:cs="Calibri"/>
          <w:sz w:val="20"/>
          <w:szCs w:val="20"/>
          <w:lang w:val="hu-HU"/>
        </w:rPr>
        <w:t>ő</w:t>
      </w:r>
      <w:r w:rsidRPr="00EA584D">
        <w:rPr>
          <w:rFonts w:ascii="Book Antiqua" w:hAnsi="Book Antiqua" w:cs="Khmer UI"/>
          <w:sz w:val="20"/>
          <w:szCs w:val="20"/>
          <w:lang w:val="hu-HU"/>
        </w:rPr>
        <w:t>l a kiutazó csak írásos nyilatkozattal mondhat le.</w:t>
      </w:r>
      <w:r w:rsidR="00FC5D5A" w:rsidRPr="00EA584D">
        <w:rPr>
          <w:rFonts w:ascii="Book Antiqua" w:hAnsi="Book Antiqua" w:cs="Khmer UI"/>
          <w:sz w:val="20"/>
          <w:szCs w:val="20"/>
          <w:lang w:val="hu-HU"/>
        </w:rPr>
        <w:t xml:space="preserve"> PhD-hallgatók napidíjra nem pályázhatnak. </w:t>
      </w:r>
    </w:p>
    <w:p w14:paraId="3667F08C" w14:textId="2579CFA5" w:rsidR="005922E2" w:rsidRPr="00140863" w:rsidRDefault="005922E2" w:rsidP="005922E2">
      <w:pPr>
        <w:jc w:val="both"/>
        <w:rPr>
          <w:rFonts w:ascii="Book Antiqua" w:hAnsi="Book Antiqua" w:cs="Khmer UI"/>
          <w:b/>
          <w:sz w:val="18"/>
          <w:szCs w:val="20"/>
          <w:lang w:val="hu-HU"/>
        </w:rPr>
      </w:pPr>
      <w:r w:rsidRPr="00EA584D">
        <w:rPr>
          <w:rFonts w:ascii="Book Antiqua" w:hAnsi="Book Antiqua" w:cs="Khmer UI"/>
          <w:b/>
          <w:sz w:val="20"/>
          <w:szCs w:val="20"/>
          <w:lang w:val="hu-HU"/>
        </w:rPr>
        <w:t>Az utazás és a szállás várható áráról érdemes el</w:t>
      </w:r>
      <w:r w:rsidRPr="00EA584D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EA584D">
        <w:rPr>
          <w:rFonts w:ascii="Book Antiqua" w:hAnsi="Book Antiqua" w:cs="Khmer UI"/>
          <w:b/>
          <w:sz w:val="20"/>
          <w:szCs w:val="20"/>
          <w:lang w:val="hu-HU"/>
        </w:rPr>
        <w:t>re tájékozódni, mert utólag a támogatási összeg felfelé nem módosítható.</w:t>
      </w:r>
      <w:r w:rsidR="000F7098" w:rsidRPr="00EA584D">
        <w:rPr>
          <w:rFonts w:ascii="Book Antiqua" w:hAnsi="Book Antiqua" w:cs="Khmer UI"/>
          <w:b/>
          <w:sz w:val="20"/>
          <w:szCs w:val="20"/>
          <w:lang w:val="hu-HU"/>
        </w:rPr>
        <w:t xml:space="preserve">  Tájékoztatásul jelezzük, hogy az EFOP 3.6.3 pályázatban elszámolható szállásköltség felső korlátja belföldön </w:t>
      </w:r>
      <w:r w:rsidR="00540B85" w:rsidRPr="00EA584D">
        <w:rPr>
          <w:rFonts w:ascii="Book Antiqua" w:hAnsi="Book Antiqua"/>
          <w:sz w:val="22"/>
          <w:lang w:val="hu-HU"/>
        </w:rPr>
        <w:t>15.000</w:t>
      </w:r>
      <w:r w:rsidR="000F7098" w:rsidRPr="00EA584D">
        <w:rPr>
          <w:rFonts w:ascii="Book Antiqua" w:hAnsi="Book Antiqua"/>
          <w:sz w:val="22"/>
          <w:lang w:val="hu-HU"/>
        </w:rPr>
        <w:t xml:space="preserve"> Ft/fő/éj, külföldön </w:t>
      </w:r>
      <w:r w:rsidR="00540B85" w:rsidRPr="00EA584D">
        <w:rPr>
          <w:rFonts w:ascii="Book Antiqua" w:hAnsi="Book Antiqua"/>
          <w:sz w:val="22"/>
          <w:lang w:val="hu-HU"/>
        </w:rPr>
        <w:t>150 EURO</w:t>
      </w:r>
      <w:r w:rsidR="000F7098" w:rsidRPr="00EA584D">
        <w:rPr>
          <w:rFonts w:ascii="Book Antiqua" w:hAnsi="Book Antiqua"/>
          <w:sz w:val="22"/>
          <w:lang w:val="hu-HU"/>
        </w:rPr>
        <w:t>/Fő/éj</w:t>
      </w:r>
      <w:r w:rsidR="000F7098" w:rsidRPr="00EA584D">
        <w:rPr>
          <w:rStyle w:val="Jegyzethivatkozs"/>
          <w:rFonts w:ascii="Book Antiqua" w:hAnsi="Book Antiqua"/>
          <w:sz w:val="14"/>
          <w:lang w:val="hu-HU"/>
        </w:rPr>
        <w:t xml:space="preserve"> .</w:t>
      </w:r>
    </w:p>
    <w:p w14:paraId="4C84078C" w14:textId="77777777" w:rsidR="00D14EFE" w:rsidRDefault="00D14EFE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</w:p>
    <w:p w14:paraId="002253CA" w14:textId="593153BC" w:rsidR="005922E2" w:rsidRPr="00D14EFE" w:rsidRDefault="00FC5D5A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>
        <w:rPr>
          <w:rFonts w:ascii="Book Antiqua" w:hAnsi="Book Antiqua" w:cs="Khmer UI"/>
          <w:sz w:val="20"/>
          <w:szCs w:val="20"/>
          <w:lang w:val="hu-HU"/>
        </w:rPr>
        <w:t>K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érjük, költségvetés tervezésekor </w:t>
      </w:r>
      <w:r w:rsidR="00141A83" w:rsidRPr="00141A83">
        <w:rPr>
          <w:rFonts w:ascii="Book Antiqua" w:hAnsi="Book Antiqua" w:cs="Khmer UI"/>
          <w:b/>
          <w:sz w:val="20"/>
          <w:szCs w:val="20"/>
          <w:lang w:val="hu-HU"/>
        </w:rPr>
        <w:t>mindenképpen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konzultáljanak a Gazdasági Hivatal munkatársaival</w:t>
      </w:r>
      <w:r w:rsidR="00F85F9C">
        <w:rPr>
          <w:rFonts w:ascii="Book Antiqua" w:hAnsi="Book Antiqua" w:cs="Khmer UI"/>
          <w:sz w:val="20"/>
          <w:szCs w:val="20"/>
          <w:lang w:val="hu-HU"/>
        </w:rPr>
        <w:t xml:space="preserve"> (gh@tatk.elte.hu)</w:t>
      </w:r>
    </w:p>
    <w:p w14:paraId="3FF51C43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394A12CE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9C0303E" w14:textId="77777777" w:rsidR="00AD14C5" w:rsidRPr="00DC008F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37"/>
        <w:gridCol w:w="1418"/>
        <w:gridCol w:w="1548"/>
        <w:gridCol w:w="1843"/>
      </w:tblGrid>
      <w:tr w:rsidR="005922E2" w:rsidRPr="00DC008F" w14:paraId="4C435750" w14:textId="77777777" w:rsidTr="000D7FF0">
        <w:trPr>
          <w:trHeight w:val="600"/>
        </w:trPr>
        <w:tc>
          <w:tcPr>
            <w:tcW w:w="3025" w:type="dxa"/>
            <w:shd w:val="clear" w:color="auto" w:fill="auto"/>
            <w:vAlign w:val="center"/>
            <w:hideMark/>
          </w:tcPr>
          <w:p w14:paraId="0D07985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kiadás megnevezése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76BDE9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mennyiségi egység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9F1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6AF64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egységár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82FE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összesen</w:t>
            </w:r>
          </w:p>
        </w:tc>
      </w:tr>
      <w:tr w:rsidR="005922E2" w:rsidRPr="00DC008F" w14:paraId="69263ABA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4E796517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27F2B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CAF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45A7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E614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49A43AD0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7AA7E74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6609CB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8A6C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0D387D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0E677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2FCE378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C711DB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A8D113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B68F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19A79A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985C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8379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5340E6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91A5F2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9F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FA0A2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8C5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96BDCB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8D022C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3D204E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F4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12774E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BD622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1F9E7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69FE60A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F6F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3F2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CFAAFD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39773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7A4DC97B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E6F621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mindösszesen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2129D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8FBA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4BBC8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BF5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</w:tbl>
    <w:p w14:paraId="15377D54" w14:textId="77777777" w:rsidR="005922E2" w:rsidRPr="00DC008F" w:rsidRDefault="005922E2" w:rsidP="005922E2">
      <w:pPr>
        <w:rPr>
          <w:rFonts w:ascii="Book Antiqua" w:hAnsi="Book Antiqua" w:cs="Khmer UI"/>
          <w:lang w:val="hu-HU"/>
        </w:rPr>
      </w:pPr>
    </w:p>
    <w:p w14:paraId="48BABA79" w14:textId="77777777" w:rsidR="00EB1540" w:rsidRPr="00D75134" w:rsidRDefault="00EB1540" w:rsidP="00594BFF">
      <w:pPr>
        <w:jc w:val="both"/>
        <w:rPr>
          <w:strike/>
          <w:lang w:val="hu-HU"/>
        </w:rPr>
      </w:pPr>
    </w:p>
    <w:p w14:paraId="3E9090B8" w14:textId="6538FC31" w:rsidR="00EB1540" w:rsidRDefault="00E11EFD" w:rsidP="00594BFF">
      <w:pPr>
        <w:jc w:val="both"/>
        <w:rPr>
          <w:lang w:val="hu-HU"/>
        </w:rPr>
      </w:pPr>
      <w:r>
        <w:rPr>
          <w:lang w:val="hu-HU"/>
        </w:rPr>
        <w:t xml:space="preserve">A pályázat benyújtásával a pályázó hozzájárul adatainak </w:t>
      </w:r>
      <w:r w:rsidR="00D75134">
        <w:rPr>
          <w:lang w:val="hu-HU"/>
        </w:rPr>
        <w:t>az</w:t>
      </w:r>
      <w:r w:rsidR="00920504">
        <w:rPr>
          <w:lang w:val="hu-HU"/>
        </w:rPr>
        <w:t xml:space="preserve"> </w:t>
      </w:r>
      <w:hyperlink r:id="rId8" w:history="1">
        <w:r w:rsidR="00920504" w:rsidRPr="00920504">
          <w:rPr>
            <w:rStyle w:val="Hiperhivatkozs"/>
            <w:lang w:val="hu-HU"/>
          </w:rPr>
          <w:t>alábbi</w:t>
        </w:r>
      </w:hyperlink>
      <w:r w:rsidR="00D75134">
        <w:rPr>
          <w:lang w:val="hu-HU"/>
        </w:rPr>
        <w:t xml:space="preserve"> </w:t>
      </w:r>
      <w:r>
        <w:rPr>
          <w:lang w:val="hu-HU"/>
        </w:rPr>
        <w:t>linken közzétett adatkezelési tájékoztató szerinti kezeléséhez.</w:t>
      </w:r>
    </w:p>
    <w:p w14:paraId="753CA9EA" w14:textId="032DF879" w:rsidR="00E81DDF" w:rsidRDefault="00E81DDF" w:rsidP="00594BFF">
      <w:pPr>
        <w:jc w:val="both"/>
        <w:rPr>
          <w:lang w:val="hu-HU"/>
        </w:rPr>
      </w:pPr>
    </w:p>
    <w:p w14:paraId="15A1DFA6" w14:textId="48146B8A" w:rsidR="005B7D67" w:rsidRDefault="005B7D67" w:rsidP="00594BFF">
      <w:pPr>
        <w:jc w:val="both"/>
        <w:rPr>
          <w:lang w:val="hu-HU"/>
        </w:rPr>
      </w:pPr>
      <w:r w:rsidRPr="00EA584D">
        <w:rPr>
          <w:lang w:val="hu-HU"/>
        </w:rPr>
        <w:t xml:space="preserve">A pályázat </w:t>
      </w:r>
      <w:r w:rsidR="0015169D">
        <w:rPr>
          <w:lang w:val="hu-HU"/>
        </w:rPr>
        <w:t>benyújtásával a</w:t>
      </w:r>
      <w:r w:rsidRPr="00EA584D">
        <w:rPr>
          <w:lang w:val="hu-HU"/>
        </w:rPr>
        <w:t xml:space="preserve"> pályázó</w:t>
      </w:r>
      <w:r w:rsidR="0015169D">
        <w:rPr>
          <w:lang w:val="hu-HU"/>
        </w:rPr>
        <w:t xml:space="preserve"> egyben</w:t>
      </w:r>
      <w:r w:rsidRPr="00EA584D">
        <w:rPr>
          <w:lang w:val="hu-HU"/>
        </w:rPr>
        <w:t xml:space="preserve"> nyilatkozatot </w:t>
      </w:r>
      <w:r w:rsidR="0015169D">
        <w:rPr>
          <w:lang w:val="hu-HU"/>
        </w:rPr>
        <w:t xml:space="preserve">is </w:t>
      </w:r>
      <w:r w:rsidRPr="00EA584D">
        <w:rPr>
          <w:lang w:val="hu-HU"/>
        </w:rPr>
        <w:t>tesz, hogy az ELTE Társadalomtudományi Kar utazási pályázatának kiírásában szereplő benyújtási feltételeknek megfelel.</w:t>
      </w:r>
      <w:bookmarkStart w:id="0" w:name="_GoBack"/>
      <w:bookmarkEnd w:id="0"/>
    </w:p>
    <w:p w14:paraId="7A35C7E0" w14:textId="77777777" w:rsidR="004435E4" w:rsidRDefault="004435E4" w:rsidP="00594BFF">
      <w:pPr>
        <w:jc w:val="both"/>
        <w:rPr>
          <w:lang w:val="hu-HU"/>
        </w:rPr>
      </w:pPr>
    </w:p>
    <w:p w14:paraId="7C41CBCA" w14:textId="77777777" w:rsidR="004435E4" w:rsidRDefault="004435E4" w:rsidP="00594BFF">
      <w:pPr>
        <w:jc w:val="both"/>
        <w:rPr>
          <w:lang w:val="hu-HU"/>
        </w:rPr>
      </w:pPr>
    </w:p>
    <w:p w14:paraId="4B0CB7BD" w14:textId="39762F07" w:rsidR="00EB1540" w:rsidRDefault="00E80A6A" w:rsidP="00594BFF">
      <w:pPr>
        <w:jc w:val="both"/>
        <w:rPr>
          <w:lang w:val="hu-HU"/>
        </w:rPr>
      </w:pPr>
      <w:r>
        <w:rPr>
          <w:lang w:val="hu-HU"/>
        </w:rPr>
        <w:t>2019</w:t>
      </w:r>
      <w:r w:rsidR="00EB1540">
        <w:rPr>
          <w:lang w:val="hu-HU"/>
        </w:rPr>
        <w:t>. ………………………</w:t>
      </w:r>
    </w:p>
    <w:p w14:paraId="41F19FC8" w14:textId="77777777" w:rsidR="00EB1540" w:rsidRDefault="00EB1540" w:rsidP="00594BFF">
      <w:pPr>
        <w:jc w:val="both"/>
        <w:rPr>
          <w:lang w:val="hu-HU"/>
        </w:rPr>
      </w:pPr>
    </w:p>
    <w:p w14:paraId="6D8B987D" w14:textId="77777777" w:rsidR="00EB1540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………………………………………….</w:t>
      </w:r>
    </w:p>
    <w:p w14:paraId="1F65F5A3" w14:textId="77777777" w:rsidR="00EB1540" w:rsidRPr="00DC008F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pályázó aláírása</w:t>
      </w:r>
    </w:p>
    <w:sectPr w:rsidR="00EB1540" w:rsidRPr="00DC008F" w:rsidSect="0057666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0BE8651B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169D" w:rsidRPr="0015169D">
                                <w:rPr>
                                  <w:noProof/>
                                  <w:lang w:val="hu-HU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0BE8651B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169D" w:rsidRPr="0015169D">
                          <w:rPr>
                            <w:noProof/>
                            <w:lang w:val="hu-HU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DD9625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77777777" w:rsidR="00AE01D8" w:rsidRDefault="00AE01D8" w:rsidP="00AE01D8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719D56F1" wp14:editId="3C1D58AE">
          <wp:simplePos x="0" y="0"/>
          <wp:positionH relativeFrom="column">
            <wp:posOffset>3528060</wp:posOffset>
          </wp:positionH>
          <wp:positionV relativeFrom="paragraph">
            <wp:posOffset>-1612265</wp:posOffset>
          </wp:positionV>
          <wp:extent cx="2590889" cy="1788550"/>
          <wp:effectExtent l="0" t="0" r="0" b="2540"/>
          <wp:wrapNone/>
          <wp:docPr id="49" name="Kép 49" descr="J:\Palyazat\► Kari pályázat\2018_szeptember\xefop 3.6.3 és tátk arculati elemek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alyazat\► Kari pályázat\2018_szeptember\xefop 3.6.3 és tátk arculati elemek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89" cy="178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1B8" w14:textId="77777777"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792F2839" wp14:editId="2127095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8" name="Kép 48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TUDOMÁNYEGYETEM</w:t>
    </w:r>
  </w:p>
  <w:p w14:paraId="5863EB8F" w14:textId="77777777" w:rsidR="002A484B" w:rsidRPr="005922E2" w:rsidRDefault="002A484B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Társadalomtudományi Kar</w:t>
    </w:r>
  </w:p>
  <w:p w14:paraId="0C50C43D" w14:textId="77777777"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118512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39193282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14:paraId="16B36D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TELEFON: (1) 372 2500, FAX: (1) 372 2912</w:t>
    </w:r>
  </w:p>
  <w:p w14:paraId="7C725FA0" w14:textId="77777777" w:rsidR="002A484B" w:rsidRDefault="002A484B" w:rsidP="00120D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A"/>
    <w:rsid w:val="00004999"/>
    <w:rsid w:val="000111D1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C2504"/>
    <w:rsid w:val="001E35C0"/>
    <w:rsid w:val="001E6438"/>
    <w:rsid w:val="001F0AAB"/>
    <w:rsid w:val="00214439"/>
    <w:rsid w:val="00215050"/>
    <w:rsid w:val="00240106"/>
    <w:rsid w:val="0025660A"/>
    <w:rsid w:val="002A4137"/>
    <w:rsid w:val="002A484B"/>
    <w:rsid w:val="002A568C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B6798"/>
    <w:rsid w:val="003D04AB"/>
    <w:rsid w:val="003D7DD2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4446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518C3"/>
    <w:rsid w:val="0065595D"/>
    <w:rsid w:val="006674DF"/>
    <w:rsid w:val="00683497"/>
    <w:rsid w:val="00684677"/>
    <w:rsid w:val="006851C2"/>
    <w:rsid w:val="00693C6E"/>
    <w:rsid w:val="0069407B"/>
    <w:rsid w:val="006A332A"/>
    <w:rsid w:val="006B4AA7"/>
    <w:rsid w:val="006B6BF0"/>
    <w:rsid w:val="006C76D6"/>
    <w:rsid w:val="006E2D9F"/>
    <w:rsid w:val="007008A7"/>
    <w:rsid w:val="00703A99"/>
    <w:rsid w:val="007378C2"/>
    <w:rsid w:val="00786147"/>
    <w:rsid w:val="007A1E29"/>
    <w:rsid w:val="007A26F9"/>
    <w:rsid w:val="007B2491"/>
    <w:rsid w:val="007D17DF"/>
    <w:rsid w:val="007E0F9D"/>
    <w:rsid w:val="00807C8B"/>
    <w:rsid w:val="00840D9D"/>
    <w:rsid w:val="00876747"/>
    <w:rsid w:val="008861FC"/>
    <w:rsid w:val="008C7793"/>
    <w:rsid w:val="008E0607"/>
    <w:rsid w:val="008E70F8"/>
    <w:rsid w:val="009007AA"/>
    <w:rsid w:val="00920504"/>
    <w:rsid w:val="00921D35"/>
    <w:rsid w:val="00947FE3"/>
    <w:rsid w:val="00982837"/>
    <w:rsid w:val="009A3E16"/>
    <w:rsid w:val="009B37D5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7FEC"/>
    <w:rsid w:val="00A50739"/>
    <w:rsid w:val="00A53F80"/>
    <w:rsid w:val="00A65739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B4CB3"/>
    <w:rsid w:val="00CF3BDA"/>
    <w:rsid w:val="00CF764B"/>
    <w:rsid w:val="00D024A7"/>
    <w:rsid w:val="00D14EFE"/>
    <w:rsid w:val="00D215BD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C008F"/>
    <w:rsid w:val="00DE1B0B"/>
    <w:rsid w:val="00DF5771"/>
    <w:rsid w:val="00E07AFE"/>
    <w:rsid w:val="00E11EFD"/>
    <w:rsid w:val="00E135D1"/>
    <w:rsid w:val="00E25131"/>
    <w:rsid w:val="00E37465"/>
    <w:rsid w:val="00E66E59"/>
    <w:rsid w:val="00E80A6A"/>
    <w:rsid w:val="00E81DDF"/>
    <w:rsid w:val="00E9278B"/>
    <w:rsid w:val="00EA584D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300A3"/>
    <w:rsid w:val="00F362D3"/>
    <w:rsid w:val="00F57243"/>
    <w:rsid w:val="00F67338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659551"/>
  <w15:docId w15:val="{4F0426DF-9B14-491B-A7E8-8545C3B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DATKEZELESI%20TAJEKOZTATO_T&#225;TK%20KARI%20UTAZASI%20PALYAZAT_2019_3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10F5-5B40-4F3D-9F22-A8B8B80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71</TotalTime>
  <Pages>3</Pages>
  <Words>471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Andrási-Tóth Ágnes</dc:creator>
  <cp:lastModifiedBy>Antal Tibor</cp:lastModifiedBy>
  <cp:revision>21</cp:revision>
  <cp:lastPrinted>2011-04-28T09:46:00Z</cp:lastPrinted>
  <dcterms:created xsi:type="dcterms:W3CDTF">2018-10-15T13:19:00Z</dcterms:created>
  <dcterms:modified xsi:type="dcterms:W3CDTF">2019-06-18T09:37:00Z</dcterms:modified>
</cp:coreProperties>
</file>